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FF" w:rsidRDefault="00F829FF" w:rsidP="00F829FF">
      <w:pPr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F829FF" w:rsidRDefault="00F829FF" w:rsidP="00F829FF">
      <w:pPr>
        <w:jc w:val="center"/>
        <w:rPr>
          <w:b/>
        </w:rPr>
      </w:pPr>
      <w:r>
        <w:rPr>
          <w:b/>
        </w:rPr>
        <w:t>«Казанская  основная общеобразовательная школа»</w:t>
      </w:r>
    </w:p>
    <w:p w:rsidR="00F829FF" w:rsidRDefault="00F829FF" w:rsidP="00F829FF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Золотухинского</w:t>
      </w:r>
      <w:proofErr w:type="spellEnd"/>
      <w:r>
        <w:rPr>
          <w:b/>
        </w:rPr>
        <w:t xml:space="preserve"> района Курской области</w:t>
      </w:r>
    </w:p>
    <w:p w:rsidR="00F829FF" w:rsidRDefault="00F829FF" w:rsidP="00F829FF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3B204D" w:rsidRDefault="003B204D" w:rsidP="00F829FF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3B204D" w:rsidRDefault="003B204D" w:rsidP="00F829FF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F829FF" w:rsidRDefault="00F829FF" w:rsidP="00F829FF">
      <w:pPr>
        <w:pStyle w:val="ab"/>
        <w:ind w:right="424"/>
        <w:jc w:val="right"/>
        <w:rPr>
          <w:b/>
        </w:rPr>
      </w:pPr>
    </w:p>
    <w:p w:rsidR="00F829FF" w:rsidRPr="001B0FEA" w:rsidRDefault="00F829FF" w:rsidP="00F829FF">
      <w:pPr>
        <w:pStyle w:val="ab"/>
        <w:ind w:right="424"/>
        <w:jc w:val="right"/>
        <w:rPr>
          <w:rFonts w:ascii="Times New Roman" w:hAnsi="Times New Roman"/>
        </w:rPr>
      </w:pPr>
      <w:r>
        <w:rPr>
          <w:b/>
        </w:rPr>
        <w:tab/>
      </w:r>
      <w:r w:rsidRPr="001B0FEA">
        <w:rPr>
          <w:rFonts w:ascii="Times New Roman" w:hAnsi="Times New Roman"/>
        </w:rPr>
        <w:t>Приложение №1</w:t>
      </w:r>
    </w:p>
    <w:p w:rsidR="00F829FF" w:rsidRPr="001B0FEA" w:rsidRDefault="00F829FF" w:rsidP="00F829FF">
      <w:pPr>
        <w:pStyle w:val="ab"/>
        <w:ind w:right="424"/>
        <w:jc w:val="right"/>
        <w:rPr>
          <w:rFonts w:ascii="Times New Roman" w:hAnsi="Times New Roman"/>
        </w:rPr>
      </w:pPr>
      <w:r w:rsidRPr="001B0FEA">
        <w:rPr>
          <w:rFonts w:ascii="Times New Roman" w:hAnsi="Times New Roman"/>
        </w:rPr>
        <w:t xml:space="preserve">к образовательной программе </w:t>
      </w:r>
    </w:p>
    <w:p w:rsidR="00F829FF" w:rsidRPr="001B0FEA" w:rsidRDefault="00F829FF" w:rsidP="00F829FF">
      <w:pPr>
        <w:ind w:right="424"/>
        <w:jc w:val="right"/>
        <w:rPr>
          <w:sz w:val="22"/>
          <w:szCs w:val="22"/>
        </w:rPr>
      </w:pPr>
      <w:r w:rsidRPr="001B0FEA">
        <w:rPr>
          <w:sz w:val="22"/>
          <w:szCs w:val="22"/>
        </w:rPr>
        <w:t xml:space="preserve">основного общего образования, </w:t>
      </w:r>
    </w:p>
    <w:p w:rsidR="00F829FF" w:rsidRDefault="00F829FF" w:rsidP="00F829FF">
      <w:pPr>
        <w:ind w:right="424"/>
        <w:jc w:val="right"/>
        <w:rPr>
          <w:sz w:val="22"/>
          <w:szCs w:val="22"/>
        </w:rPr>
      </w:pPr>
      <w:proofErr w:type="gramStart"/>
      <w:r w:rsidRPr="001B0FEA">
        <w:rPr>
          <w:sz w:val="22"/>
          <w:szCs w:val="22"/>
        </w:rPr>
        <w:t>утвержденной</w:t>
      </w:r>
      <w:proofErr w:type="gramEnd"/>
      <w:r w:rsidRPr="001B0FEA">
        <w:rPr>
          <w:sz w:val="22"/>
          <w:szCs w:val="22"/>
        </w:rPr>
        <w:t xml:space="preserve"> </w:t>
      </w:r>
      <w:r w:rsidRPr="001B0FEA">
        <w:rPr>
          <w:spacing w:val="-10"/>
          <w:sz w:val="22"/>
          <w:szCs w:val="22"/>
        </w:rPr>
        <w:t xml:space="preserve">приказом </w:t>
      </w:r>
      <w:r w:rsidR="00C531C6" w:rsidRPr="00C531C6">
        <w:rPr>
          <w:bCs/>
          <w:spacing w:val="-10"/>
          <w:sz w:val="22"/>
          <w:szCs w:val="22"/>
        </w:rPr>
        <w:t>от 27.08.2021г. № 72</w:t>
      </w:r>
    </w:p>
    <w:p w:rsidR="00F829FF" w:rsidRDefault="00F829FF" w:rsidP="00F829FF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F829FF" w:rsidRDefault="00F829FF" w:rsidP="00F829FF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F829FF" w:rsidRDefault="00F829FF" w:rsidP="00F829FF">
      <w:pPr>
        <w:tabs>
          <w:tab w:val="left" w:pos="4095"/>
        </w:tabs>
        <w:ind w:left="709"/>
        <w:rPr>
          <w:sz w:val="20"/>
          <w:szCs w:val="20"/>
        </w:rPr>
      </w:pPr>
    </w:p>
    <w:p w:rsidR="00F829FF" w:rsidRDefault="00F829FF" w:rsidP="00F829FF">
      <w:pPr>
        <w:tabs>
          <w:tab w:val="left" w:pos="4095"/>
        </w:tabs>
        <w:ind w:left="709"/>
        <w:rPr>
          <w:sz w:val="20"/>
          <w:szCs w:val="20"/>
        </w:rPr>
      </w:pPr>
    </w:p>
    <w:p w:rsidR="00F829FF" w:rsidRDefault="00F829FF" w:rsidP="00F829FF">
      <w:pPr>
        <w:tabs>
          <w:tab w:val="left" w:pos="4095"/>
        </w:tabs>
        <w:ind w:left="709"/>
        <w:rPr>
          <w:sz w:val="20"/>
          <w:szCs w:val="20"/>
        </w:rPr>
      </w:pPr>
    </w:p>
    <w:p w:rsidR="00F829FF" w:rsidRDefault="00F829FF" w:rsidP="00F829FF">
      <w:pPr>
        <w:tabs>
          <w:tab w:val="left" w:pos="4095"/>
        </w:tabs>
        <w:ind w:left="709"/>
        <w:rPr>
          <w:sz w:val="20"/>
          <w:szCs w:val="20"/>
        </w:rPr>
      </w:pPr>
    </w:p>
    <w:p w:rsidR="003B204D" w:rsidRDefault="003B204D" w:rsidP="00F829FF">
      <w:pPr>
        <w:tabs>
          <w:tab w:val="left" w:pos="4095"/>
        </w:tabs>
        <w:ind w:left="709"/>
        <w:rPr>
          <w:sz w:val="20"/>
          <w:szCs w:val="20"/>
        </w:rPr>
      </w:pPr>
    </w:p>
    <w:p w:rsidR="00F829FF" w:rsidRDefault="00F829FF" w:rsidP="00F829FF">
      <w:pPr>
        <w:tabs>
          <w:tab w:val="left" w:pos="4095"/>
        </w:tabs>
        <w:ind w:left="709"/>
        <w:rPr>
          <w:sz w:val="20"/>
          <w:szCs w:val="20"/>
        </w:rPr>
      </w:pPr>
    </w:p>
    <w:p w:rsidR="00F829FF" w:rsidRDefault="00F829FF" w:rsidP="00F829F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 внеурочной деятельности</w:t>
      </w:r>
    </w:p>
    <w:p w:rsidR="000773A9" w:rsidRPr="000773A9" w:rsidRDefault="000773A9" w:rsidP="00F829FF">
      <w:pPr>
        <w:jc w:val="center"/>
        <w:rPr>
          <w:b/>
          <w:i/>
          <w:sz w:val="44"/>
          <w:szCs w:val="44"/>
        </w:rPr>
      </w:pPr>
      <w:proofErr w:type="spellStart"/>
      <w:r>
        <w:rPr>
          <w:b/>
          <w:i/>
          <w:sz w:val="44"/>
          <w:szCs w:val="44"/>
        </w:rPr>
        <w:t>о</w:t>
      </w:r>
      <w:r w:rsidRPr="000773A9">
        <w:rPr>
          <w:b/>
          <w:i/>
          <w:sz w:val="44"/>
          <w:szCs w:val="44"/>
        </w:rPr>
        <w:t>бщеинтеллек</w:t>
      </w:r>
      <w:r>
        <w:rPr>
          <w:b/>
          <w:i/>
          <w:sz w:val="44"/>
          <w:szCs w:val="44"/>
        </w:rPr>
        <w:t>туального</w:t>
      </w:r>
      <w:proofErr w:type="spellEnd"/>
      <w:r>
        <w:rPr>
          <w:b/>
          <w:i/>
          <w:sz w:val="44"/>
          <w:szCs w:val="44"/>
        </w:rPr>
        <w:t xml:space="preserve"> направления</w:t>
      </w:r>
    </w:p>
    <w:p w:rsidR="00F829FF" w:rsidRDefault="00F829FF" w:rsidP="00F829FF"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Pr="00F829FF">
        <w:rPr>
          <w:b/>
          <w:sz w:val="44"/>
          <w:szCs w:val="44"/>
        </w:rPr>
        <w:t>Математика: просто, сложно, интересно</w:t>
      </w:r>
      <w:r>
        <w:rPr>
          <w:b/>
          <w:sz w:val="44"/>
          <w:szCs w:val="44"/>
        </w:rPr>
        <w:t>»</w:t>
      </w:r>
    </w:p>
    <w:p w:rsidR="00F829FF" w:rsidRDefault="00F829FF" w:rsidP="00F829FF"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8  класс</w:t>
      </w:r>
    </w:p>
    <w:p w:rsidR="00F829FF" w:rsidRDefault="00F829FF" w:rsidP="00F829FF">
      <w:pPr>
        <w:spacing w:before="100" w:beforeAutospacing="1" w:after="100" w:afterAutospacing="1"/>
        <w:jc w:val="center"/>
      </w:pPr>
      <w:r>
        <w:rPr>
          <w:b/>
        </w:rPr>
        <w:t>Уровень образования: основное общее образование</w:t>
      </w:r>
    </w:p>
    <w:p w:rsidR="00F829FF" w:rsidRDefault="00F829FF" w:rsidP="00F829FF">
      <w:pPr>
        <w:spacing w:before="100" w:beforeAutospacing="1" w:after="100" w:afterAutospacing="1"/>
        <w:jc w:val="center"/>
      </w:pPr>
      <w:r>
        <w:rPr>
          <w:b/>
        </w:rPr>
        <w:t>Срок реализации программы -2021 /2022 гг.</w:t>
      </w:r>
    </w:p>
    <w:p w:rsidR="00F829FF" w:rsidRDefault="00F829FF" w:rsidP="00F829FF">
      <w:pPr>
        <w:tabs>
          <w:tab w:val="left" w:pos="4095"/>
        </w:tabs>
        <w:ind w:left="709"/>
        <w:jc w:val="center"/>
        <w:rPr>
          <w:sz w:val="20"/>
          <w:szCs w:val="20"/>
        </w:rPr>
      </w:pPr>
    </w:p>
    <w:p w:rsidR="00F829FF" w:rsidRDefault="00F829FF" w:rsidP="00F829FF">
      <w:pPr>
        <w:tabs>
          <w:tab w:val="left" w:pos="4095"/>
        </w:tabs>
        <w:ind w:left="709"/>
        <w:jc w:val="center"/>
        <w:rPr>
          <w:sz w:val="20"/>
          <w:szCs w:val="20"/>
        </w:rPr>
      </w:pPr>
    </w:p>
    <w:p w:rsidR="00F829FF" w:rsidRDefault="00F829FF" w:rsidP="00F829FF">
      <w:pPr>
        <w:tabs>
          <w:tab w:val="left" w:pos="4095"/>
        </w:tabs>
        <w:ind w:left="709"/>
        <w:jc w:val="center"/>
        <w:rPr>
          <w:b/>
        </w:rPr>
      </w:pPr>
    </w:p>
    <w:p w:rsidR="00F829FF" w:rsidRDefault="00F829FF" w:rsidP="00F829FF">
      <w:pPr>
        <w:jc w:val="center"/>
      </w:pPr>
    </w:p>
    <w:p w:rsidR="00F829FF" w:rsidRDefault="00F829FF" w:rsidP="00F829FF">
      <w:pPr>
        <w:ind w:left="709"/>
        <w:jc w:val="center"/>
        <w:rPr>
          <w:szCs w:val="44"/>
        </w:rPr>
      </w:pPr>
    </w:p>
    <w:p w:rsidR="00F829FF" w:rsidRPr="00AB2000" w:rsidRDefault="00F829FF" w:rsidP="00F829FF">
      <w:pPr>
        <w:tabs>
          <w:tab w:val="center" w:pos="4677"/>
          <w:tab w:val="left" w:pos="6465"/>
        </w:tabs>
        <w:rPr>
          <w:b/>
          <w:sz w:val="52"/>
          <w:szCs w:val="52"/>
        </w:rPr>
      </w:pPr>
    </w:p>
    <w:p w:rsidR="00F829FF" w:rsidRDefault="00F829FF" w:rsidP="00F829FF">
      <w:pPr>
        <w:jc w:val="right"/>
        <w:rPr>
          <w:b/>
        </w:rPr>
      </w:pPr>
      <w:r>
        <w:rPr>
          <w:b/>
        </w:rPr>
        <w:t>Авторы программы:</w:t>
      </w:r>
    </w:p>
    <w:p w:rsidR="00F829FF" w:rsidRDefault="00F829FF" w:rsidP="00F829FF">
      <w:pPr>
        <w:jc w:val="center"/>
      </w:pPr>
    </w:p>
    <w:p w:rsidR="00F829FF" w:rsidRDefault="00F829FF" w:rsidP="00F829FF">
      <w:pPr>
        <w:jc w:val="right"/>
      </w:pPr>
    </w:p>
    <w:p w:rsidR="00F829FF" w:rsidRPr="00F829FF" w:rsidRDefault="00F829FF" w:rsidP="00F829FF">
      <w:pPr>
        <w:jc w:val="right"/>
        <w:rPr>
          <w:u w:val="single"/>
        </w:rPr>
      </w:pPr>
      <w:r>
        <w:t xml:space="preserve">Учитель    </w:t>
      </w:r>
      <w:r>
        <w:rPr>
          <w:u w:val="single"/>
        </w:rPr>
        <w:t>Брусова Лариса Петровна</w:t>
      </w:r>
    </w:p>
    <w:p w:rsidR="00F829FF" w:rsidRDefault="00F829FF" w:rsidP="00F829FF">
      <w:pPr>
        <w:jc w:val="right"/>
      </w:pPr>
      <w:r>
        <w:t xml:space="preserve"> </w:t>
      </w:r>
      <w:r>
        <w:rPr>
          <w:lang w:val="en-US"/>
        </w:rPr>
        <w:t>I</w:t>
      </w:r>
      <w:r>
        <w:t xml:space="preserve"> квалификационная категория </w:t>
      </w:r>
    </w:p>
    <w:p w:rsidR="00F829FF" w:rsidRDefault="00F829FF" w:rsidP="00F829FF">
      <w:pPr>
        <w:jc w:val="right"/>
        <w:rPr>
          <w:b/>
          <w:sz w:val="22"/>
          <w:szCs w:val="22"/>
        </w:rPr>
      </w:pPr>
    </w:p>
    <w:p w:rsidR="00F829FF" w:rsidRDefault="00F829FF" w:rsidP="00F829FF">
      <w:pPr>
        <w:pStyle w:val="dash0410005f0431005f0437005f0430005f0446005f0020005f0441005f043f005f0438005f0441005f043a005f0430"/>
        <w:ind w:left="709" w:firstLine="567"/>
        <w:jc w:val="right"/>
        <w:rPr>
          <w:rStyle w:val="dash0410005f0431005f0437005f0430005f0446005f0020005f0441005f043f005f0438005f0441005f043a005f0430005f005fchar1char1"/>
          <w:i/>
        </w:rPr>
      </w:pPr>
    </w:p>
    <w:p w:rsidR="00F829FF" w:rsidRDefault="00F829FF" w:rsidP="00F829FF"/>
    <w:p w:rsidR="00F829FF" w:rsidRDefault="00F829FF" w:rsidP="00F829FF"/>
    <w:p w:rsidR="00F829FF" w:rsidRDefault="00F829FF" w:rsidP="00F829FF"/>
    <w:p w:rsidR="00F829FF" w:rsidRDefault="00F829FF" w:rsidP="00F829FF"/>
    <w:p w:rsidR="00F829FF" w:rsidRDefault="00F829FF" w:rsidP="00F829FF"/>
    <w:p w:rsidR="00F829FF" w:rsidRDefault="00F829FF" w:rsidP="00F829FF"/>
    <w:p w:rsidR="00F829FF" w:rsidRDefault="00F829FF" w:rsidP="00F829FF"/>
    <w:p w:rsidR="00F829FF" w:rsidRDefault="00F829FF" w:rsidP="00F829FF"/>
    <w:p w:rsidR="004C2D50" w:rsidRPr="00BF25B4" w:rsidRDefault="005D24B3" w:rsidP="00670679">
      <w:pPr>
        <w:spacing w:after="240"/>
        <w:ind w:left="142" w:hanging="1135"/>
        <w:jc w:val="center"/>
        <w:rPr>
          <w:b/>
        </w:rPr>
      </w:pPr>
      <w:r w:rsidRPr="005D24B3">
        <w:rPr>
          <w:b/>
        </w:rPr>
        <w:lastRenderedPageBreak/>
        <w:t>Структура рабочей программы</w:t>
      </w:r>
    </w:p>
    <w:p w:rsidR="00F46785" w:rsidRPr="00BF25B4" w:rsidRDefault="00BF25B4" w:rsidP="00670679">
      <w:pPr>
        <w:pStyle w:val="a5"/>
        <w:numPr>
          <w:ilvl w:val="0"/>
          <w:numId w:val="27"/>
        </w:numPr>
        <w:spacing w:after="24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BF25B4">
        <w:rPr>
          <w:rFonts w:ascii="Times New Roman" w:hAnsi="Times New Roman"/>
          <w:sz w:val="24"/>
          <w:szCs w:val="24"/>
        </w:rPr>
        <w:t>Пояснительная записка</w:t>
      </w:r>
    </w:p>
    <w:p w:rsidR="00F46785" w:rsidRPr="00BF25B4" w:rsidRDefault="00BF25B4" w:rsidP="00670679">
      <w:pPr>
        <w:pStyle w:val="a5"/>
        <w:numPr>
          <w:ilvl w:val="0"/>
          <w:numId w:val="27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</w:t>
      </w:r>
      <w:r w:rsidR="00F46785" w:rsidRPr="00BF25B4">
        <w:rPr>
          <w:rFonts w:ascii="Times New Roman" w:hAnsi="Times New Roman"/>
          <w:sz w:val="24"/>
          <w:szCs w:val="24"/>
        </w:rPr>
        <w:t>езультаты освоения курса</w:t>
      </w:r>
      <w:r w:rsidR="002B108C" w:rsidRPr="00BF25B4">
        <w:rPr>
          <w:rFonts w:ascii="Times New Roman" w:hAnsi="Times New Roman"/>
          <w:sz w:val="24"/>
          <w:szCs w:val="24"/>
        </w:rPr>
        <w:t xml:space="preserve"> внеурочной деятельности</w:t>
      </w:r>
    </w:p>
    <w:p w:rsidR="00F46785" w:rsidRPr="00BF25B4" w:rsidRDefault="002B108C" w:rsidP="00670679">
      <w:pPr>
        <w:pStyle w:val="a5"/>
        <w:numPr>
          <w:ilvl w:val="0"/>
          <w:numId w:val="27"/>
        </w:numPr>
        <w:spacing w:after="2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5B4">
        <w:rPr>
          <w:rFonts w:ascii="Times New Roman" w:hAnsi="Times New Roman"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</w:p>
    <w:p w:rsidR="00BF25B4" w:rsidRDefault="00BF25B4" w:rsidP="00670679">
      <w:pPr>
        <w:pStyle w:val="a5"/>
        <w:numPr>
          <w:ilvl w:val="0"/>
          <w:numId w:val="27"/>
        </w:numPr>
        <w:spacing w:after="24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BF25B4">
        <w:rPr>
          <w:rFonts w:ascii="Times New Roman" w:hAnsi="Times New Roman"/>
          <w:bCs/>
          <w:sz w:val="24"/>
          <w:szCs w:val="24"/>
        </w:rPr>
        <w:t>Календарно-тематическое планирование с указанием количества часов, отводимых на освоение каждой темы</w:t>
      </w:r>
      <w:r w:rsidRPr="00BF25B4">
        <w:rPr>
          <w:rFonts w:ascii="Times New Roman" w:hAnsi="Times New Roman"/>
          <w:sz w:val="24"/>
          <w:szCs w:val="24"/>
        </w:rPr>
        <w:t xml:space="preserve"> </w:t>
      </w:r>
    </w:p>
    <w:p w:rsidR="00F46785" w:rsidRPr="00BF25B4" w:rsidRDefault="00F46785" w:rsidP="00670679">
      <w:pPr>
        <w:pStyle w:val="a5"/>
        <w:numPr>
          <w:ilvl w:val="0"/>
          <w:numId w:val="27"/>
        </w:numPr>
        <w:spacing w:after="24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BF25B4">
        <w:rPr>
          <w:rFonts w:ascii="Times New Roman" w:hAnsi="Times New Roman"/>
          <w:sz w:val="24"/>
          <w:szCs w:val="24"/>
        </w:rPr>
        <w:t>Лист корректировки рабочей программы</w:t>
      </w:r>
    </w:p>
    <w:p w:rsidR="00933A89" w:rsidRPr="00176AFD" w:rsidRDefault="00933A89" w:rsidP="00670679">
      <w:pPr>
        <w:spacing w:after="240"/>
        <w:ind w:left="851"/>
        <w:jc w:val="center"/>
        <w:rPr>
          <w:b/>
          <w:bCs/>
          <w:color w:val="000000"/>
        </w:rPr>
      </w:pPr>
    </w:p>
    <w:p w:rsidR="00933A89" w:rsidRDefault="00933A89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176AFD" w:rsidRDefault="00176AFD" w:rsidP="00933A89">
      <w:pPr>
        <w:ind w:left="851"/>
        <w:jc w:val="center"/>
        <w:rPr>
          <w:b/>
          <w:bCs/>
          <w:color w:val="000000"/>
        </w:rPr>
      </w:pPr>
    </w:p>
    <w:p w:rsidR="00F4401F" w:rsidRPr="005D24B3" w:rsidRDefault="004C2D50" w:rsidP="00933A89">
      <w:pPr>
        <w:ind w:left="851"/>
        <w:jc w:val="center"/>
        <w:rPr>
          <w:b/>
          <w:bCs/>
          <w:smallCaps/>
          <w:color w:val="000000"/>
        </w:rPr>
      </w:pPr>
      <w:r w:rsidRPr="005D24B3">
        <w:rPr>
          <w:b/>
          <w:bCs/>
          <w:smallCaps/>
          <w:color w:val="000000"/>
        </w:rPr>
        <w:lastRenderedPageBreak/>
        <w:t>ПОЯСНИТЕЛЬНАЯ ЗАПИСКА</w:t>
      </w:r>
    </w:p>
    <w:p w:rsidR="00A5028B" w:rsidRPr="00EA6621" w:rsidRDefault="00A5028B" w:rsidP="00A5028B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</w:p>
    <w:p w:rsidR="00EA208E" w:rsidRPr="00EA208E" w:rsidRDefault="00EA208E" w:rsidP="00EA208E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EA208E">
        <w:rPr>
          <w:rFonts w:ascii="Times New Roman" w:hAnsi="Times New Roman"/>
          <w:i/>
          <w:sz w:val="24"/>
          <w:szCs w:val="24"/>
        </w:rPr>
        <w:t>Рабочая программа составлена в соответствии с нормативными документами:</w:t>
      </w:r>
    </w:p>
    <w:p w:rsidR="00EA208E" w:rsidRPr="00EA208E" w:rsidRDefault="00EA208E" w:rsidP="0023717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EA208E">
        <w:rPr>
          <w:rFonts w:ascii="Times New Roman" w:hAnsi="Times New Roman"/>
          <w:sz w:val="24"/>
          <w:szCs w:val="24"/>
        </w:rPr>
        <w:t xml:space="preserve">1. Федеральный закон «Об образовании в Российской Федерации» от 29.12.2012г. №273-ФЗ </w:t>
      </w:r>
    </w:p>
    <w:p w:rsidR="00EA208E" w:rsidRPr="00EA208E" w:rsidRDefault="00EA208E" w:rsidP="0023717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EA208E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A208E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 общего образования (базовый уровень), утвержденного приказом Министерства образования и науки Российской Федерации от 17 декабря 2010 г. № 1897), (далее - ФГОС ООО) с изменениями, приказ № 1577 от 31 декабря 2015г. </w:t>
      </w:r>
      <w:proofErr w:type="gramEnd"/>
    </w:p>
    <w:p w:rsidR="00EA208E" w:rsidRPr="00EA208E" w:rsidRDefault="00EA208E" w:rsidP="0023717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EA208E">
        <w:rPr>
          <w:rFonts w:ascii="Times New Roman" w:hAnsi="Times New Roman"/>
          <w:sz w:val="24"/>
          <w:szCs w:val="24"/>
        </w:rPr>
        <w:t xml:space="preserve">3. Основная образовательная программа основного общего образования МКОУ «Казанская основная общеобразовательная школа» </w:t>
      </w:r>
      <w:proofErr w:type="spellStart"/>
      <w:r w:rsidRPr="00EA208E">
        <w:rPr>
          <w:rFonts w:ascii="Times New Roman" w:hAnsi="Times New Roman"/>
          <w:sz w:val="24"/>
          <w:szCs w:val="24"/>
        </w:rPr>
        <w:t>Золотухинского</w:t>
      </w:r>
      <w:proofErr w:type="spellEnd"/>
      <w:r w:rsidRPr="00EA208E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C44D66" w:rsidRPr="00C30438" w:rsidRDefault="00C44D66" w:rsidP="00EA208E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C30438">
        <w:rPr>
          <w:rFonts w:ascii="Times New Roman" w:hAnsi="Times New Roman"/>
          <w:sz w:val="24"/>
          <w:szCs w:val="24"/>
        </w:rPr>
        <w:t xml:space="preserve">Программа внеурочной деятельности «Математика: просто, сложно, интересно» относится к </w:t>
      </w:r>
      <w:proofErr w:type="spellStart"/>
      <w:r w:rsidR="003F1CE5">
        <w:rPr>
          <w:rFonts w:ascii="Times New Roman" w:hAnsi="Times New Roman"/>
          <w:sz w:val="24"/>
          <w:szCs w:val="24"/>
        </w:rPr>
        <w:t>общеинтеллектуаль</w:t>
      </w:r>
      <w:r w:rsidRPr="00C30438">
        <w:rPr>
          <w:rFonts w:ascii="Times New Roman" w:hAnsi="Times New Roman"/>
          <w:sz w:val="24"/>
          <w:szCs w:val="24"/>
        </w:rPr>
        <w:t>ному</w:t>
      </w:r>
      <w:proofErr w:type="spellEnd"/>
      <w:r w:rsidRPr="00C30438">
        <w:rPr>
          <w:rFonts w:ascii="Times New Roman" w:hAnsi="Times New Roman"/>
          <w:sz w:val="24"/>
          <w:szCs w:val="24"/>
        </w:rPr>
        <w:t xml:space="preserve"> направлению реализации внеурочной деятельности в рамках ФГОС.</w:t>
      </w:r>
    </w:p>
    <w:p w:rsidR="00C44D66" w:rsidRPr="00C30438" w:rsidRDefault="00C44D66" w:rsidP="00EA208E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F6234F">
        <w:rPr>
          <w:rFonts w:ascii="Times New Roman" w:hAnsi="Times New Roman"/>
          <w:sz w:val="24"/>
          <w:szCs w:val="24"/>
        </w:rPr>
        <w:t xml:space="preserve">  Актуальность</w:t>
      </w:r>
      <w:r w:rsidR="00BF25B4">
        <w:rPr>
          <w:rFonts w:ascii="Times New Roman" w:hAnsi="Times New Roman"/>
          <w:sz w:val="24"/>
          <w:szCs w:val="24"/>
        </w:rPr>
        <w:t xml:space="preserve"> </w:t>
      </w:r>
      <w:r w:rsidRPr="00C30438">
        <w:rPr>
          <w:rFonts w:ascii="Times New Roman" w:hAnsi="Times New Roman"/>
          <w:sz w:val="24"/>
          <w:szCs w:val="24"/>
        </w:rPr>
        <w:t xml:space="preserve">программы определена тем, что </w:t>
      </w:r>
      <w:r w:rsidR="00BF25B4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BF25B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щиеся</w:t>
      </w:r>
      <w:r w:rsidRPr="00C30438">
        <w:rPr>
          <w:rFonts w:ascii="Times New Roman" w:hAnsi="Times New Roman"/>
          <w:sz w:val="24"/>
          <w:szCs w:val="24"/>
        </w:rPr>
        <w:t xml:space="preserve"> должны иметь мотивацию к обучению математики, стремиться развивать свои интеллектуальные возможности. </w:t>
      </w:r>
    </w:p>
    <w:p w:rsidR="00C44D66" w:rsidRPr="00C30438" w:rsidRDefault="00C44D66" w:rsidP="00EA208E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C30438">
        <w:rPr>
          <w:rFonts w:ascii="Times New Roman" w:hAnsi="Times New Roman"/>
          <w:sz w:val="24"/>
          <w:szCs w:val="24"/>
        </w:rPr>
        <w:t xml:space="preserve">  Данная программа позволяет обучающимся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Именно этот фактор является значимым при дальнейшей работе с учащимися, подготовке их к олимпиадам различного уровня. </w:t>
      </w:r>
    </w:p>
    <w:p w:rsidR="00BF25B4" w:rsidRDefault="00C44D66" w:rsidP="00EA208E">
      <w:pPr>
        <w:ind w:firstLine="567"/>
        <w:jc w:val="both"/>
      </w:pPr>
      <w:r w:rsidRPr="00C30438">
        <w:t>Содержание занятий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олимпиадах и других математических играх и конкурсах. Занятия  внеурочной деятельности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BF25B4" w:rsidRDefault="00C44D66" w:rsidP="00EA208E">
      <w:pPr>
        <w:ind w:firstLine="567"/>
        <w:jc w:val="both"/>
      </w:pPr>
      <w:r w:rsidRPr="00C30438">
        <w:t xml:space="preserve">Творческие работы, проектная деятельность и </w:t>
      </w:r>
      <w:proofErr w:type="gramStart"/>
      <w:r w:rsidRPr="00C30438">
        <w:t>другие технологии, используемые в системе работы внеурочной деятельности должны быть основаны</w:t>
      </w:r>
      <w:proofErr w:type="gramEnd"/>
      <w:r w:rsidRPr="00C30438">
        <w:t xml:space="preserve"> на любознательности детей, которую и следует поддерживать и направлять. </w:t>
      </w:r>
    </w:p>
    <w:p w:rsidR="00C44D66" w:rsidRPr="00C30438" w:rsidRDefault="00C44D66" w:rsidP="00EA208E">
      <w:pPr>
        <w:ind w:firstLine="567"/>
        <w:jc w:val="both"/>
      </w:pPr>
      <w:r w:rsidRPr="00F6234F">
        <w:t xml:space="preserve">Основными </w:t>
      </w:r>
      <w:r w:rsidRPr="005932B0">
        <w:rPr>
          <w:b/>
        </w:rPr>
        <w:t>целями</w:t>
      </w:r>
      <w:r w:rsidRPr="00C30438">
        <w:t xml:space="preserve"> проведения занятий  являются:</w:t>
      </w:r>
    </w:p>
    <w:p w:rsidR="00C44D66" w:rsidRPr="00C30438" w:rsidRDefault="00C44D66" w:rsidP="00EA208E">
      <w:pPr>
        <w:pStyle w:val="ab"/>
        <w:numPr>
          <w:ilvl w:val="0"/>
          <w:numId w:val="37"/>
        </w:numPr>
        <w:ind w:firstLine="567"/>
        <w:rPr>
          <w:rFonts w:ascii="Times New Roman" w:hAnsi="Times New Roman"/>
          <w:sz w:val="24"/>
          <w:szCs w:val="24"/>
        </w:rPr>
      </w:pPr>
      <w:r w:rsidRPr="00C30438">
        <w:rPr>
          <w:rFonts w:ascii="Times New Roman" w:hAnsi="Times New Roman"/>
          <w:sz w:val="24"/>
          <w:szCs w:val="24"/>
        </w:rPr>
        <w:t xml:space="preserve">привитие </w:t>
      </w:r>
      <w:proofErr w:type="gramStart"/>
      <w:r w:rsidR="00BF25B4" w:rsidRPr="00C30438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BF25B4" w:rsidRPr="00C30438">
        <w:rPr>
          <w:rFonts w:ascii="Times New Roman" w:hAnsi="Times New Roman"/>
          <w:sz w:val="24"/>
          <w:szCs w:val="24"/>
        </w:rPr>
        <w:t xml:space="preserve"> </w:t>
      </w:r>
      <w:r w:rsidRPr="00C30438">
        <w:rPr>
          <w:rFonts w:ascii="Times New Roman" w:hAnsi="Times New Roman"/>
          <w:sz w:val="24"/>
          <w:szCs w:val="24"/>
        </w:rPr>
        <w:t>интереса к математике;</w:t>
      </w:r>
    </w:p>
    <w:p w:rsidR="00C44D66" w:rsidRPr="00C30438" w:rsidRDefault="00C44D66" w:rsidP="00EA208E">
      <w:pPr>
        <w:pStyle w:val="ab"/>
        <w:numPr>
          <w:ilvl w:val="0"/>
          <w:numId w:val="37"/>
        </w:numPr>
        <w:ind w:firstLine="567"/>
        <w:rPr>
          <w:rFonts w:ascii="Times New Roman" w:hAnsi="Times New Roman"/>
          <w:sz w:val="24"/>
          <w:szCs w:val="24"/>
        </w:rPr>
      </w:pPr>
      <w:r w:rsidRPr="00C30438">
        <w:rPr>
          <w:rFonts w:ascii="Times New Roman" w:hAnsi="Times New Roman"/>
          <w:sz w:val="24"/>
          <w:szCs w:val="24"/>
        </w:rPr>
        <w:t>углубление и расширение знаний по математике;</w:t>
      </w:r>
    </w:p>
    <w:p w:rsidR="00C44D66" w:rsidRPr="00C30438" w:rsidRDefault="00C44D66" w:rsidP="0023717D">
      <w:pPr>
        <w:pStyle w:val="ab"/>
        <w:numPr>
          <w:ilvl w:val="0"/>
          <w:numId w:val="37"/>
        </w:numPr>
        <w:ind w:left="1418" w:hanging="131"/>
        <w:rPr>
          <w:rFonts w:ascii="Times New Roman" w:hAnsi="Times New Roman"/>
          <w:sz w:val="24"/>
          <w:szCs w:val="24"/>
        </w:rPr>
      </w:pPr>
      <w:r w:rsidRPr="00C30438">
        <w:rPr>
          <w:rFonts w:ascii="Times New Roman" w:hAnsi="Times New Roman"/>
          <w:sz w:val="24"/>
          <w:szCs w:val="24"/>
        </w:rPr>
        <w:t>развитие математического кругозора, мышления,   ис</w:t>
      </w:r>
      <w:r w:rsidR="0023717D">
        <w:rPr>
          <w:rFonts w:ascii="Times New Roman" w:hAnsi="Times New Roman"/>
          <w:sz w:val="24"/>
          <w:szCs w:val="24"/>
        </w:rPr>
        <w:t xml:space="preserve">следовательских умений </w:t>
      </w:r>
      <w:r w:rsidRPr="00C30438">
        <w:rPr>
          <w:rFonts w:ascii="Times New Roman" w:hAnsi="Times New Roman"/>
          <w:sz w:val="24"/>
          <w:szCs w:val="24"/>
        </w:rPr>
        <w:t xml:space="preserve">обучающихся;                                 </w:t>
      </w:r>
    </w:p>
    <w:p w:rsidR="00C44D66" w:rsidRDefault="00C44D66" w:rsidP="00EA208E">
      <w:pPr>
        <w:pStyle w:val="ab"/>
        <w:numPr>
          <w:ilvl w:val="0"/>
          <w:numId w:val="37"/>
        </w:numPr>
        <w:ind w:firstLine="567"/>
        <w:rPr>
          <w:rFonts w:ascii="Times New Roman" w:hAnsi="Times New Roman"/>
          <w:sz w:val="24"/>
          <w:szCs w:val="24"/>
        </w:rPr>
      </w:pPr>
      <w:r w:rsidRPr="00C30438">
        <w:rPr>
          <w:rFonts w:ascii="Times New Roman" w:hAnsi="Times New Roman"/>
          <w:sz w:val="24"/>
          <w:szCs w:val="24"/>
        </w:rPr>
        <w:t>воспитание настойчивости, инициативы.</w:t>
      </w:r>
    </w:p>
    <w:p w:rsidR="002E05E3" w:rsidRDefault="002E05E3" w:rsidP="00EA208E">
      <w:pPr>
        <w:widowControl w:val="0"/>
        <w:autoSpaceDE w:val="0"/>
        <w:autoSpaceDN w:val="0"/>
        <w:adjustRightInd w:val="0"/>
        <w:ind w:right="475" w:firstLine="567"/>
        <w:contextualSpacing/>
        <w:jc w:val="center"/>
        <w:rPr>
          <w:rFonts w:eastAsia="Times New Roman"/>
          <w:b/>
          <w:bCs/>
        </w:rPr>
      </w:pPr>
    </w:p>
    <w:p w:rsidR="00C44D66" w:rsidRPr="00EA6E03" w:rsidRDefault="00C44D66" w:rsidP="00EA208E">
      <w:pPr>
        <w:pStyle w:val="aa"/>
        <w:spacing w:before="0" w:beforeAutospacing="0" w:after="0" w:afterAutospacing="0"/>
        <w:ind w:left="360" w:firstLine="567"/>
        <w:rPr>
          <w:color w:val="000000"/>
        </w:rPr>
      </w:pPr>
      <w:r w:rsidRPr="00EA6E03">
        <w:rPr>
          <w:b/>
          <w:color w:val="000000"/>
        </w:rPr>
        <w:t xml:space="preserve">              Задачи </w:t>
      </w:r>
      <w:r w:rsidRPr="005932B0">
        <w:rPr>
          <w:color w:val="000000"/>
        </w:rPr>
        <w:t>внеурочной деятельности:</w:t>
      </w:r>
    </w:p>
    <w:p w:rsidR="00C44D66" w:rsidRPr="00EA6E03" w:rsidRDefault="00C44D66" w:rsidP="00EA208E">
      <w:pPr>
        <w:pStyle w:val="aa"/>
        <w:spacing w:before="0" w:beforeAutospacing="0" w:after="0" w:afterAutospacing="0"/>
        <w:ind w:left="567" w:firstLine="567"/>
        <w:rPr>
          <w:color w:val="000000"/>
        </w:rPr>
      </w:pPr>
      <w:r w:rsidRPr="00EA6E03">
        <w:rPr>
          <w:color w:val="000000"/>
        </w:rPr>
        <w:t xml:space="preserve"> -  воспитать творческую активность </w:t>
      </w:r>
      <w:proofErr w:type="gramStart"/>
      <w:r w:rsidRPr="00EA6E03">
        <w:rPr>
          <w:color w:val="000000"/>
        </w:rPr>
        <w:t>обучающихся</w:t>
      </w:r>
      <w:proofErr w:type="gramEnd"/>
      <w:r w:rsidRPr="00EA6E03">
        <w:rPr>
          <w:color w:val="000000"/>
        </w:rPr>
        <w:t xml:space="preserve"> в процессе изучения математики;</w:t>
      </w:r>
    </w:p>
    <w:p w:rsidR="00C44D66" w:rsidRPr="00EA6E03" w:rsidRDefault="00C44D66" w:rsidP="00EA208E">
      <w:pPr>
        <w:pStyle w:val="aa"/>
        <w:spacing w:before="0" w:beforeAutospacing="0" w:after="0" w:afterAutospacing="0"/>
        <w:ind w:left="567" w:firstLine="567"/>
        <w:rPr>
          <w:color w:val="000000"/>
        </w:rPr>
      </w:pPr>
      <w:r w:rsidRPr="00EA6E03">
        <w:rPr>
          <w:color w:val="000000"/>
        </w:rPr>
        <w:t xml:space="preserve"> - оказать конкретную помощь </w:t>
      </w:r>
      <w:proofErr w:type="gramStart"/>
      <w:r w:rsidRPr="00EA6E03">
        <w:rPr>
          <w:color w:val="000000"/>
        </w:rPr>
        <w:t>обучающимся</w:t>
      </w:r>
      <w:proofErr w:type="gramEnd"/>
      <w:r w:rsidRPr="00EA6E03">
        <w:rPr>
          <w:color w:val="000000"/>
        </w:rPr>
        <w:t xml:space="preserve">  в решении  текстовых задач, олимпиадных  задач;</w:t>
      </w:r>
    </w:p>
    <w:p w:rsidR="00C44D66" w:rsidRPr="00EA6E03" w:rsidRDefault="00C44D66" w:rsidP="00EA208E">
      <w:pPr>
        <w:pStyle w:val="aa"/>
        <w:spacing w:before="0" w:beforeAutospacing="0" w:after="0" w:afterAutospacing="0"/>
        <w:ind w:left="567" w:firstLine="567"/>
        <w:rPr>
          <w:color w:val="000000"/>
        </w:rPr>
      </w:pPr>
      <w:r w:rsidRPr="00EA6E03">
        <w:rPr>
          <w:color w:val="000000"/>
        </w:rPr>
        <w:t xml:space="preserve"> - способствовать повышению интереса к математике, развитию логического мышления, вовлечению в исследовательскую деятельность.</w:t>
      </w:r>
      <w:r w:rsidRPr="00EA6E03">
        <w:rPr>
          <w:b/>
        </w:rPr>
        <w:tab/>
      </w:r>
    </w:p>
    <w:p w:rsidR="002E05E3" w:rsidRDefault="002E05E3" w:rsidP="00EA208E">
      <w:pPr>
        <w:widowControl w:val="0"/>
        <w:autoSpaceDE w:val="0"/>
        <w:autoSpaceDN w:val="0"/>
        <w:adjustRightInd w:val="0"/>
        <w:ind w:right="475" w:firstLine="567"/>
        <w:contextualSpacing/>
        <w:jc w:val="center"/>
        <w:rPr>
          <w:rFonts w:eastAsia="Times New Roman"/>
          <w:b/>
          <w:bCs/>
        </w:rPr>
      </w:pPr>
    </w:p>
    <w:p w:rsidR="002B108C" w:rsidRPr="00176AFD" w:rsidRDefault="002B108C" w:rsidP="00933A89">
      <w:pPr>
        <w:pStyle w:val="a5"/>
        <w:spacing w:after="0" w:line="240" w:lineRule="auto"/>
        <w:ind w:left="0" w:right="-92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BF25B4" w:rsidRDefault="00BF25B4" w:rsidP="00933A89">
      <w:pPr>
        <w:pStyle w:val="a5"/>
        <w:spacing w:after="0" w:line="240" w:lineRule="auto"/>
        <w:ind w:left="0" w:right="-92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D0EB6" w:rsidRPr="00176AFD" w:rsidRDefault="00BF25B4" w:rsidP="00933A89">
      <w:pPr>
        <w:pStyle w:val="a5"/>
        <w:spacing w:line="240" w:lineRule="auto"/>
        <w:ind w:left="0" w:right="-92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ПЛАНИРУЕМЫЕ </w:t>
      </w:r>
      <w:r w:rsidR="002B108C" w:rsidRPr="00176AFD">
        <w:rPr>
          <w:rFonts w:ascii="Times New Roman" w:hAnsi="Times New Roman"/>
          <w:b/>
          <w:sz w:val="24"/>
          <w:szCs w:val="24"/>
        </w:rPr>
        <w:t xml:space="preserve">РЕЗУЛЬТАТЫ ОСВОЕНИЯ КУРСА ВНЕУРОЧНОЙ ДЕЯТЕЛЬНОСТИ </w:t>
      </w:r>
    </w:p>
    <w:p w:rsidR="002E05E3" w:rsidRPr="00845C25" w:rsidRDefault="001D0EB6" w:rsidP="004C7C9D">
      <w:pPr>
        <w:pStyle w:val="Style3"/>
        <w:widowControl/>
        <w:spacing w:line="240" w:lineRule="auto"/>
        <w:rPr>
          <w:rStyle w:val="FontStyle398"/>
          <w:rFonts w:ascii="Times New Roman" w:hAnsi="Times New Roman" w:cs="Times New Roman"/>
          <w:color w:val="auto"/>
          <w:sz w:val="28"/>
          <w:szCs w:val="28"/>
        </w:rPr>
      </w:pPr>
      <w:r w:rsidRPr="00176AFD">
        <w:rPr>
          <w:b/>
          <w:i/>
        </w:rPr>
        <w:t>Личностные результаты:</w:t>
      </w:r>
    </w:p>
    <w:p w:rsidR="006F7E71" w:rsidRPr="006F7E71" w:rsidRDefault="006F7E71" w:rsidP="006F7E7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F7E71">
        <w:rPr>
          <w:rFonts w:ascii="Times New Roman" w:hAnsi="Times New Roman"/>
          <w:sz w:val="24"/>
          <w:szCs w:val="24"/>
        </w:rPr>
        <w:t xml:space="preserve">Личностные результаты освоения программы отражают </w:t>
      </w:r>
      <w:proofErr w:type="spellStart"/>
      <w:r w:rsidRPr="006F7E7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F7E71">
        <w:rPr>
          <w:rFonts w:ascii="Times New Roman" w:hAnsi="Times New Roman"/>
          <w:sz w:val="24"/>
          <w:szCs w:val="24"/>
        </w:rPr>
        <w:t>, в том числе в части:</w:t>
      </w:r>
    </w:p>
    <w:p w:rsidR="006F7E71" w:rsidRPr="006F7E71" w:rsidRDefault="006F7E71" w:rsidP="006F7E71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6F7E71">
        <w:rPr>
          <w:rFonts w:ascii="Times New Roman" w:hAnsi="Times New Roman"/>
          <w:i/>
          <w:sz w:val="24"/>
          <w:szCs w:val="24"/>
        </w:rPr>
        <w:t>Патриотического воспитания:</w:t>
      </w:r>
    </w:p>
    <w:p w:rsidR="006F7E71" w:rsidRPr="006F7E71" w:rsidRDefault="006F7E71" w:rsidP="006F7E7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F7E71">
        <w:rPr>
          <w:rFonts w:ascii="Times New Roman" w:hAnsi="Times New Roman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6F7E71" w:rsidRPr="006F7E71" w:rsidRDefault="006F7E71" w:rsidP="006F7E71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6F7E71">
        <w:rPr>
          <w:rFonts w:ascii="Times New Roman" w:hAnsi="Times New Roman"/>
          <w:i/>
          <w:sz w:val="24"/>
          <w:szCs w:val="24"/>
        </w:rPr>
        <w:t>Гражданского и духовно-нравственного воспитания:</w:t>
      </w:r>
    </w:p>
    <w:p w:rsidR="006F7E71" w:rsidRPr="006F7E71" w:rsidRDefault="006F7E71" w:rsidP="006F7E7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F7E71">
        <w:rPr>
          <w:rFonts w:ascii="Times New Roman" w:hAnsi="Times New Roman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6F7E71" w:rsidRPr="006F7E71" w:rsidRDefault="006F7E71" w:rsidP="006F7E71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6F7E71">
        <w:rPr>
          <w:rFonts w:ascii="Times New Roman" w:hAnsi="Times New Roman"/>
          <w:i/>
          <w:sz w:val="24"/>
          <w:szCs w:val="24"/>
        </w:rPr>
        <w:t>Трудового воспитания:</w:t>
      </w:r>
    </w:p>
    <w:p w:rsidR="006F7E71" w:rsidRPr="006F7E71" w:rsidRDefault="006F7E71" w:rsidP="006F7E7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F7E71">
        <w:rPr>
          <w:rFonts w:ascii="Times New Roman" w:hAnsi="Times New Roman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6F7E71" w:rsidRPr="006F7E71" w:rsidRDefault="006F7E71" w:rsidP="006F7E71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6F7E71">
        <w:rPr>
          <w:rFonts w:ascii="Times New Roman" w:hAnsi="Times New Roman"/>
          <w:i/>
          <w:sz w:val="24"/>
          <w:szCs w:val="24"/>
        </w:rPr>
        <w:t>Эстетического воспитания:</w:t>
      </w:r>
    </w:p>
    <w:p w:rsidR="006F7E71" w:rsidRPr="006F7E71" w:rsidRDefault="006F7E71" w:rsidP="006F7E7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F7E71">
        <w:rPr>
          <w:rFonts w:ascii="Times New Roman" w:hAnsi="Times New Roman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6F7E71" w:rsidRPr="006F7E71" w:rsidRDefault="006F7E71" w:rsidP="006F7E71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6F7E71">
        <w:rPr>
          <w:rFonts w:ascii="Times New Roman" w:hAnsi="Times New Roman"/>
          <w:i/>
          <w:sz w:val="24"/>
          <w:szCs w:val="24"/>
        </w:rPr>
        <w:t>Ценности научного познания:</w:t>
      </w:r>
    </w:p>
    <w:p w:rsidR="006F7E71" w:rsidRPr="006F7E71" w:rsidRDefault="006F7E71" w:rsidP="006F7E7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F7E71">
        <w:rPr>
          <w:rFonts w:ascii="Times New Roman" w:hAnsi="Times New Roman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6F7E71" w:rsidRPr="006F7E71" w:rsidRDefault="006F7E71" w:rsidP="006F7E71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6F7E71">
        <w:rPr>
          <w:rFonts w:ascii="Times New Roman" w:hAnsi="Times New Roman"/>
          <w:i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6F7E71" w:rsidRPr="006F7E71" w:rsidRDefault="006F7E71" w:rsidP="006F7E7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F7E71">
        <w:rPr>
          <w:rFonts w:ascii="Times New Roman" w:hAnsi="Times New Roman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6F7E71">
        <w:rPr>
          <w:rFonts w:ascii="Times New Roman" w:hAnsi="Times New Roman"/>
          <w:sz w:val="24"/>
          <w:szCs w:val="24"/>
        </w:rPr>
        <w:t>сформированностью</w:t>
      </w:r>
      <w:proofErr w:type="spellEnd"/>
      <w:r w:rsidRPr="006F7E71">
        <w:rPr>
          <w:rFonts w:ascii="Times New Roman" w:hAnsi="Times New Roman"/>
          <w:sz w:val="24"/>
          <w:szCs w:val="24"/>
        </w:rPr>
        <w:t xml:space="preserve"> навыка рефлексии, признанием своего права на ошибку и такого же права другого человека.</w:t>
      </w:r>
    </w:p>
    <w:p w:rsidR="006F7E71" w:rsidRPr="006F7E71" w:rsidRDefault="006F7E71" w:rsidP="006F7E71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6F7E71">
        <w:rPr>
          <w:rFonts w:ascii="Times New Roman" w:hAnsi="Times New Roman"/>
          <w:i/>
          <w:sz w:val="24"/>
          <w:szCs w:val="24"/>
        </w:rPr>
        <w:t>Экологического воспитания:</w:t>
      </w:r>
    </w:p>
    <w:p w:rsidR="006F7E71" w:rsidRPr="006F7E71" w:rsidRDefault="006F7E71" w:rsidP="006F7E7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F7E71">
        <w:rPr>
          <w:rFonts w:ascii="Times New Roman" w:hAnsi="Times New Roman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6F7E71" w:rsidRPr="006F7E71" w:rsidRDefault="006F7E71" w:rsidP="006F7E71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6F7E71">
        <w:rPr>
          <w:rFonts w:ascii="Times New Roman" w:hAnsi="Times New Roman"/>
          <w:i/>
          <w:sz w:val="24"/>
          <w:szCs w:val="24"/>
        </w:rPr>
        <w:t xml:space="preserve">Личностных результатов, обеспечивающих адаптацию </w:t>
      </w:r>
      <w:proofErr w:type="gramStart"/>
      <w:r w:rsidRPr="006F7E71">
        <w:rPr>
          <w:rFonts w:ascii="Times New Roman" w:hAnsi="Times New Roman"/>
          <w:i/>
          <w:sz w:val="24"/>
          <w:szCs w:val="24"/>
        </w:rPr>
        <w:t>обучающегося</w:t>
      </w:r>
      <w:proofErr w:type="gramEnd"/>
      <w:r w:rsidRPr="006F7E71">
        <w:rPr>
          <w:rFonts w:ascii="Times New Roman" w:hAnsi="Times New Roman"/>
          <w:i/>
          <w:sz w:val="24"/>
          <w:szCs w:val="24"/>
        </w:rPr>
        <w:t xml:space="preserve"> к изменяющимся условиям социальной и природной среды:</w:t>
      </w:r>
    </w:p>
    <w:p w:rsidR="006F7E71" w:rsidRPr="006F7E71" w:rsidRDefault="006F7E71" w:rsidP="006F7E7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F7E71">
        <w:rPr>
          <w:rFonts w:ascii="Times New Roman" w:hAnsi="Times New Roman"/>
          <w:sz w:val="24"/>
          <w:szCs w:val="24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  <w:proofErr w:type="gramStart"/>
      <w:r w:rsidRPr="006F7E71">
        <w:rPr>
          <w:rFonts w:ascii="Times New Roman" w:hAnsi="Times New Roman"/>
          <w:sz w:val="24"/>
          <w:szCs w:val="24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</w:t>
      </w:r>
      <w:r w:rsidRPr="006F7E71">
        <w:rPr>
          <w:rFonts w:ascii="Times New Roman" w:hAnsi="Times New Roman"/>
          <w:sz w:val="24"/>
          <w:szCs w:val="24"/>
        </w:rPr>
        <w:lastRenderedPageBreak/>
        <w:t>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  <w:proofErr w:type="gramEnd"/>
    </w:p>
    <w:p w:rsidR="002E05E3" w:rsidRPr="00B23C6A" w:rsidRDefault="002E05E3" w:rsidP="004C7C9D">
      <w:pPr>
        <w:pStyle w:val="1"/>
        <w:rPr>
          <w:rFonts w:ascii="Times New Roman" w:hAnsi="Times New Roman"/>
          <w:sz w:val="24"/>
          <w:szCs w:val="24"/>
        </w:rPr>
      </w:pPr>
    </w:p>
    <w:p w:rsidR="00300A8D" w:rsidRPr="00B23C6A" w:rsidRDefault="001D0EB6" w:rsidP="004C7C9D">
      <w:pPr>
        <w:pStyle w:val="1"/>
        <w:rPr>
          <w:rFonts w:ascii="Times New Roman" w:hAnsi="Times New Roman"/>
          <w:b/>
          <w:sz w:val="24"/>
          <w:szCs w:val="24"/>
        </w:rPr>
      </w:pPr>
      <w:proofErr w:type="spellStart"/>
      <w:r w:rsidRPr="00176AFD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176AFD">
        <w:rPr>
          <w:rFonts w:ascii="Times New Roman" w:hAnsi="Times New Roman"/>
          <w:b/>
          <w:i/>
          <w:sz w:val="24"/>
          <w:szCs w:val="24"/>
        </w:rPr>
        <w:t xml:space="preserve"> результаты:</w:t>
      </w:r>
    </w:p>
    <w:p w:rsidR="006F7E71" w:rsidRDefault="006F7E71" w:rsidP="004C7C9D">
      <w:pPr>
        <w:pStyle w:val="1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Р</w:t>
      </w:r>
      <w:r w:rsidR="00300A8D" w:rsidRPr="00300A8D">
        <w:rPr>
          <w:rFonts w:ascii="Times New Roman" w:hAnsi="Times New Roman"/>
          <w:b/>
          <w:i/>
          <w:sz w:val="24"/>
          <w:szCs w:val="24"/>
          <w:u w:val="single"/>
        </w:rPr>
        <w:t>егулятивные</w:t>
      </w:r>
    </w:p>
    <w:p w:rsidR="00300A8D" w:rsidRP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proofErr w:type="gramStart"/>
      <w:r w:rsidRPr="00300A8D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300A8D">
        <w:rPr>
          <w:rFonts w:ascii="Times New Roman" w:hAnsi="Times New Roman"/>
          <w:sz w:val="24"/>
          <w:szCs w:val="24"/>
        </w:rPr>
        <w:t xml:space="preserve"> получат возможность научиться:</w:t>
      </w:r>
    </w:p>
    <w:p w:rsidR="00300A8D" w:rsidRP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300A8D">
        <w:rPr>
          <w:rFonts w:ascii="Times New Roman" w:hAnsi="Times New Roman"/>
          <w:sz w:val="24"/>
          <w:szCs w:val="24"/>
        </w:rPr>
        <w:t>составлять план и последовательность действий;</w:t>
      </w:r>
    </w:p>
    <w:p w:rsidR="00300A8D" w:rsidRP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300A8D">
        <w:rPr>
          <w:rFonts w:ascii="Times New Roman" w:hAnsi="Times New Roman"/>
          <w:sz w:val="24"/>
          <w:szCs w:val="24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300A8D" w:rsidRP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300A8D">
        <w:rPr>
          <w:rFonts w:ascii="Times New Roman" w:hAnsi="Times New Roman"/>
          <w:sz w:val="24"/>
          <w:szCs w:val="24"/>
        </w:rPr>
        <w:t>предвидеть возможность получения конкретного результата при решении задач;</w:t>
      </w:r>
    </w:p>
    <w:p w:rsidR="00300A8D" w:rsidRP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300A8D">
        <w:rPr>
          <w:rFonts w:ascii="Times New Roman" w:hAnsi="Times New Roman"/>
          <w:sz w:val="24"/>
          <w:szCs w:val="24"/>
        </w:rPr>
        <w:t>осуществлять констатирующий и прогнозирующий контроль по результату и способу действия;</w:t>
      </w:r>
    </w:p>
    <w:p w:rsidR="00300A8D" w:rsidRP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300A8D">
        <w:rPr>
          <w:rFonts w:ascii="Times New Roman" w:hAnsi="Times New Roman"/>
          <w:sz w:val="24"/>
          <w:szCs w:val="24"/>
        </w:rPr>
        <w:t>видеть математическую задачу в других дисциплинах, окружающей жизни;</w:t>
      </w:r>
    </w:p>
    <w:p w:rsidR="00300A8D" w:rsidRP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300A8D">
        <w:rPr>
          <w:rFonts w:ascii="Times New Roman" w:hAnsi="Times New Roman"/>
          <w:sz w:val="24"/>
          <w:szCs w:val="24"/>
        </w:rPr>
        <w:t>концентрировать волю для преодоления интеллектуальных затруднений и физических препятствий;</w:t>
      </w:r>
    </w:p>
    <w:p w:rsidR="00300A8D" w:rsidRP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300A8D">
        <w:rPr>
          <w:rFonts w:ascii="Times New Roman" w:hAnsi="Times New Roman"/>
          <w:sz w:val="24"/>
          <w:szCs w:val="24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явлений;</w:t>
      </w:r>
    </w:p>
    <w:p w:rsidR="00300A8D" w:rsidRP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300A8D">
        <w:rPr>
          <w:rFonts w:ascii="Times New Roman" w:hAnsi="Times New Roman"/>
          <w:sz w:val="24"/>
          <w:szCs w:val="24"/>
        </w:rPr>
        <w:t>самостоятельно приобретать и применять знания в различных ситуациях для решения различной сложности практических заданий, в том числе с использованием при необходимости и компьютера;</w:t>
      </w:r>
    </w:p>
    <w:p w:rsidR="00300A8D" w:rsidRP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300A8D">
        <w:rPr>
          <w:rFonts w:ascii="Times New Roman" w:hAnsi="Times New Roman"/>
          <w:sz w:val="24"/>
          <w:szCs w:val="24"/>
        </w:rPr>
        <w:t>выполнять творческий проект по плану;</w:t>
      </w:r>
    </w:p>
    <w:p w:rsidR="00300A8D" w:rsidRP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300A8D">
        <w:rPr>
          <w:rFonts w:ascii="Times New Roman" w:hAnsi="Times New Roman"/>
          <w:sz w:val="24"/>
          <w:szCs w:val="24"/>
        </w:rPr>
        <w:t>интерпретировать информацию (структурировать, переводить спло</w:t>
      </w:r>
      <w:r w:rsidRPr="00300A8D">
        <w:rPr>
          <w:rStyle w:val="11"/>
          <w:sz w:val="24"/>
          <w:szCs w:val="24"/>
          <w:lang w:eastAsia="en-US"/>
        </w:rPr>
        <w:t>шн</w:t>
      </w:r>
      <w:r w:rsidRPr="00300A8D">
        <w:rPr>
          <w:rFonts w:ascii="Times New Roman" w:hAnsi="Times New Roman"/>
          <w:sz w:val="24"/>
          <w:szCs w:val="24"/>
        </w:rPr>
        <w:t>ой текст в таблицу, презентовать полученную информацию, в том числе с помо</w:t>
      </w:r>
      <w:r w:rsidRPr="00300A8D">
        <w:rPr>
          <w:rStyle w:val="11"/>
          <w:sz w:val="24"/>
          <w:szCs w:val="24"/>
          <w:lang w:eastAsia="en-US"/>
        </w:rPr>
        <w:t>щь</w:t>
      </w:r>
      <w:r w:rsidRPr="00300A8D">
        <w:rPr>
          <w:rFonts w:ascii="Times New Roman" w:hAnsi="Times New Roman"/>
          <w:sz w:val="24"/>
          <w:szCs w:val="24"/>
        </w:rPr>
        <w:t>ю ИКТ);</w:t>
      </w:r>
    </w:p>
    <w:p w:rsidR="00300A8D" w:rsidRPr="00300A8D" w:rsidRDefault="00300A8D" w:rsidP="004C7C9D">
      <w:r w:rsidRPr="00300A8D">
        <w:t>логически мыслить, рассуждать, анализировать усло</w:t>
      </w:r>
      <w:r w:rsidRPr="00300A8D">
        <w:softHyphen/>
        <w:t>вия заданий, а также свои действия;</w:t>
      </w:r>
    </w:p>
    <w:p w:rsidR="00300A8D" w:rsidRP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300A8D">
        <w:rPr>
          <w:rFonts w:ascii="Times New Roman" w:hAnsi="Times New Roman"/>
          <w:sz w:val="24"/>
          <w:szCs w:val="24"/>
        </w:rPr>
        <w:t>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:rsidR="00300A8D" w:rsidRPr="00300A8D" w:rsidRDefault="00300A8D" w:rsidP="004C7C9D">
      <w:pPr>
        <w:pStyle w:val="1"/>
        <w:rPr>
          <w:rFonts w:ascii="Times New Roman" w:hAnsi="Times New Roman"/>
          <w:b/>
          <w:i/>
          <w:sz w:val="24"/>
          <w:szCs w:val="24"/>
          <w:u w:val="single"/>
        </w:rPr>
      </w:pPr>
      <w:r w:rsidRPr="00300A8D">
        <w:rPr>
          <w:rFonts w:ascii="Times New Roman" w:hAnsi="Times New Roman"/>
          <w:b/>
          <w:i/>
          <w:sz w:val="24"/>
          <w:szCs w:val="24"/>
          <w:u w:val="single"/>
        </w:rPr>
        <w:t>Познавательные</w:t>
      </w:r>
    </w:p>
    <w:p w:rsidR="00300A8D" w:rsidRP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proofErr w:type="gramStart"/>
      <w:r w:rsidRPr="00300A8D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300A8D">
        <w:rPr>
          <w:rFonts w:ascii="Times New Roman" w:hAnsi="Times New Roman"/>
          <w:sz w:val="24"/>
          <w:szCs w:val="24"/>
        </w:rPr>
        <w:t xml:space="preserve"> получат возможность научиться:</w:t>
      </w:r>
    </w:p>
    <w:p w:rsidR="00300A8D" w:rsidRP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300A8D">
        <w:rPr>
          <w:rFonts w:ascii="Times New Roman" w:hAnsi="Times New Roman"/>
          <w:sz w:val="24"/>
          <w:szCs w:val="24"/>
        </w:rPr>
        <w:t xml:space="preserve">устанавливать причинно-следственные связи; строить </w:t>
      </w:r>
      <w:proofErr w:type="gramStart"/>
      <w:r w:rsidRPr="00300A8D"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 w:rsidRPr="00300A8D">
        <w:rPr>
          <w:rFonts w:ascii="Times New Roman" w:hAnsi="Times New Roman"/>
          <w:sz w:val="24"/>
          <w:szCs w:val="24"/>
        </w:rPr>
        <w:t>, умозаключения (индуктивные, дедуктивные и по аналогии) и выводы;</w:t>
      </w:r>
    </w:p>
    <w:p w:rsidR="00300A8D" w:rsidRP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300A8D">
        <w:rPr>
          <w:rFonts w:ascii="Times New Roman" w:hAnsi="Times New Roman"/>
          <w:sz w:val="24"/>
          <w:szCs w:val="24"/>
        </w:rPr>
        <w:t>формировать учебную и общекультурную компетентность в области использования информационно-коммуникационных технологий;</w:t>
      </w:r>
    </w:p>
    <w:p w:rsidR="00300A8D" w:rsidRP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300A8D">
        <w:rPr>
          <w:rFonts w:ascii="Times New Roman" w:hAnsi="Times New Roman"/>
          <w:sz w:val="24"/>
          <w:szCs w:val="24"/>
        </w:rPr>
        <w:t>выдвигать гипотезу при решении учебных задач и понимать необходимость их проверки;</w:t>
      </w:r>
    </w:p>
    <w:p w:rsidR="00300A8D" w:rsidRP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300A8D">
        <w:rPr>
          <w:rFonts w:ascii="Times New Roman" w:hAnsi="Times New Roman"/>
          <w:sz w:val="24"/>
          <w:szCs w:val="24"/>
        </w:rPr>
        <w:t>планировать и осуществлять деятельность, направленную на решение задач исследовательского характера;</w:t>
      </w:r>
    </w:p>
    <w:p w:rsidR="00300A8D" w:rsidRP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300A8D">
        <w:rPr>
          <w:rFonts w:ascii="Times New Roman" w:hAnsi="Times New Roman"/>
          <w:sz w:val="24"/>
          <w:szCs w:val="24"/>
        </w:rPr>
        <w:t>выбирать наиболее эффективные и рациональные способы решения задач;</w:t>
      </w:r>
    </w:p>
    <w:p w:rsidR="00300A8D" w:rsidRP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300A8D">
        <w:rPr>
          <w:rFonts w:ascii="Times New Roman" w:hAnsi="Times New Roman"/>
          <w:sz w:val="24"/>
          <w:szCs w:val="24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300A8D" w:rsidRPr="00300A8D" w:rsidRDefault="00300A8D" w:rsidP="004C7C9D">
      <w:pPr>
        <w:pStyle w:val="1"/>
        <w:rPr>
          <w:rFonts w:ascii="Times New Roman" w:hAnsi="Times New Roman"/>
          <w:b/>
          <w:i/>
          <w:sz w:val="24"/>
          <w:szCs w:val="24"/>
          <w:u w:val="single"/>
        </w:rPr>
      </w:pPr>
      <w:r w:rsidRPr="00300A8D">
        <w:rPr>
          <w:rFonts w:ascii="Times New Roman" w:hAnsi="Times New Roman"/>
          <w:b/>
          <w:i/>
          <w:sz w:val="24"/>
          <w:szCs w:val="24"/>
          <w:u w:val="single"/>
        </w:rPr>
        <w:t xml:space="preserve">Коммуникативные </w:t>
      </w:r>
    </w:p>
    <w:p w:rsidR="00300A8D" w:rsidRP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proofErr w:type="gramStart"/>
      <w:r w:rsidRPr="00300A8D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300A8D">
        <w:rPr>
          <w:rFonts w:ascii="Times New Roman" w:hAnsi="Times New Roman"/>
          <w:sz w:val="24"/>
          <w:szCs w:val="24"/>
        </w:rPr>
        <w:t xml:space="preserve"> получат возможность научиться:</w:t>
      </w:r>
    </w:p>
    <w:p w:rsidR="00300A8D" w:rsidRP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300A8D">
        <w:rPr>
          <w:rFonts w:ascii="Times New Roman" w:hAnsi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300A8D" w:rsidRP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300A8D">
        <w:rPr>
          <w:rFonts w:ascii="Times New Roman" w:hAnsi="Times New Roman"/>
          <w:sz w:val="24"/>
          <w:szCs w:val="24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300A8D" w:rsidRP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300A8D">
        <w:rPr>
          <w:rFonts w:ascii="Times New Roman" w:hAnsi="Times New Roman"/>
          <w:sz w:val="24"/>
          <w:szCs w:val="24"/>
        </w:rPr>
        <w:t>прогнозировать возникновение конфликтов при наличии различных точек зрения;</w:t>
      </w:r>
    </w:p>
    <w:p w:rsidR="00300A8D" w:rsidRP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300A8D">
        <w:rPr>
          <w:rFonts w:ascii="Times New Roman" w:hAnsi="Times New Roman"/>
          <w:sz w:val="24"/>
          <w:szCs w:val="24"/>
        </w:rPr>
        <w:t>разрешать конфликты на основе учёта интересов и позиций всех участников;</w:t>
      </w:r>
    </w:p>
    <w:p w:rsidR="00300A8D" w:rsidRP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300A8D">
        <w:rPr>
          <w:rFonts w:ascii="Times New Roman" w:hAnsi="Times New Roman"/>
          <w:sz w:val="24"/>
          <w:szCs w:val="24"/>
        </w:rPr>
        <w:t>координировать и принимать различные позиции во взаимодействии;</w:t>
      </w:r>
    </w:p>
    <w:p w:rsidR="00300A8D" w:rsidRP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300A8D">
        <w:rPr>
          <w:rFonts w:ascii="Times New Roman" w:hAnsi="Times New Roman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300A8D" w:rsidRP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300A8D">
        <w:rPr>
          <w:rFonts w:ascii="Times New Roman" w:hAnsi="Times New Roman"/>
          <w:sz w:val="24"/>
          <w:szCs w:val="24"/>
        </w:rPr>
        <w:lastRenderedPageBreak/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300A8D" w:rsidRPr="00300A8D" w:rsidRDefault="00300A8D" w:rsidP="004C7C9D">
      <w:r w:rsidRPr="00300A8D">
        <w:t>работать в группе;  оценивать свою работу.</w:t>
      </w:r>
    </w:p>
    <w:p w:rsidR="00300A8D" w:rsidRPr="00300A8D" w:rsidRDefault="00300A8D" w:rsidP="00EA208E">
      <w:pPr>
        <w:spacing w:after="240"/>
      </w:pPr>
      <w:r w:rsidRPr="00300A8D">
        <w:t>слушать других, уважать друзей, считаться с мнением одноклассников.</w:t>
      </w:r>
    </w:p>
    <w:p w:rsidR="00300A8D" w:rsidRPr="004C7C9D" w:rsidRDefault="00057C36" w:rsidP="004C7C9D">
      <w:pPr>
        <w:pStyle w:val="1"/>
        <w:rPr>
          <w:rFonts w:ascii="Times New Roman" w:hAnsi="Times New Roman"/>
          <w:b/>
          <w:sz w:val="24"/>
          <w:szCs w:val="24"/>
        </w:rPr>
      </w:pPr>
      <w:r w:rsidRPr="004C7C9D">
        <w:rPr>
          <w:rFonts w:ascii="Times New Roman" w:hAnsi="Times New Roman"/>
          <w:b/>
          <w:bCs/>
          <w:i/>
          <w:sz w:val="24"/>
          <w:szCs w:val="24"/>
          <w:lang w:eastAsia="en-US"/>
        </w:rPr>
        <w:t>Предметные результаты:</w:t>
      </w:r>
    </w:p>
    <w:p w:rsid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B23C6A">
        <w:rPr>
          <w:rFonts w:ascii="Times New Roman" w:hAnsi="Times New Roman"/>
          <w:sz w:val="24"/>
          <w:szCs w:val="24"/>
        </w:rPr>
        <w:t>учащиеся получат возможность научиться:</w:t>
      </w:r>
    </w:p>
    <w:p w:rsidR="00300A8D" w:rsidRPr="00B23C6A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B23C6A">
        <w:rPr>
          <w:rFonts w:ascii="Times New Roman" w:hAnsi="Times New Roman"/>
          <w:sz w:val="24"/>
          <w:szCs w:val="24"/>
        </w:rPr>
        <w:t>решать задачи на делимость чисел и отгадывание чисел</w:t>
      </w:r>
    </w:p>
    <w:p w:rsidR="00300A8D" w:rsidRPr="00B23C6A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B23C6A">
        <w:rPr>
          <w:rFonts w:ascii="Times New Roman" w:hAnsi="Times New Roman"/>
          <w:sz w:val="24"/>
          <w:szCs w:val="24"/>
        </w:rPr>
        <w:t>разделять фигуры на части по заданному условию и из частей конструировать различные фигуры;</w:t>
      </w:r>
    </w:p>
    <w:p w:rsidR="00300A8D" w:rsidRPr="00B23C6A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B23C6A">
        <w:rPr>
          <w:rFonts w:ascii="Times New Roman" w:hAnsi="Times New Roman"/>
          <w:sz w:val="24"/>
          <w:szCs w:val="24"/>
        </w:rPr>
        <w:t>решать задачи на нахождение площади и объёма фигур, отгадывать геометрические головоломки;</w:t>
      </w:r>
    </w:p>
    <w:p w:rsidR="00300A8D" w:rsidRPr="00B23C6A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B23C6A">
        <w:rPr>
          <w:rFonts w:ascii="Times New Roman" w:hAnsi="Times New Roman"/>
          <w:sz w:val="24"/>
          <w:szCs w:val="24"/>
        </w:rPr>
        <w:t>решать сложные задачи на движение;</w:t>
      </w:r>
    </w:p>
    <w:p w:rsidR="00300A8D" w:rsidRPr="00B23C6A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B23C6A">
        <w:rPr>
          <w:rFonts w:ascii="Times New Roman" w:hAnsi="Times New Roman"/>
          <w:sz w:val="24"/>
          <w:szCs w:val="24"/>
        </w:rPr>
        <w:t>решать логические задачи;</w:t>
      </w:r>
    </w:p>
    <w:p w:rsidR="00300A8D" w:rsidRPr="00B23C6A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B23C6A">
        <w:rPr>
          <w:rFonts w:ascii="Times New Roman" w:hAnsi="Times New Roman"/>
          <w:sz w:val="24"/>
          <w:szCs w:val="24"/>
        </w:rPr>
        <w:t>применять алгоритм решения задач на переливание с использованием сосудов, на перекладывание предметов, на взвешивание предметов;</w:t>
      </w:r>
    </w:p>
    <w:p w:rsidR="00300A8D" w:rsidRPr="00B23C6A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B23C6A">
        <w:rPr>
          <w:rFonts w:ascii="Times New Roman" w:hAnsi="Times New Roman"/>
          <w:sz w:val="24"/>
          <w:szCs w:val="24"/>
        </w:rPr>
        <w:t>решать сложные задачи на проценты;</w:t>
      </w:r>
    </w:p>
    <w:p w:rsidR="00300A8D" w:rsidRPr="00B23C6A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B23C6A">
        <w:rPr>
          <w:rFonts w:ascii="Times New Roman" w:hAnsi="Times New Roman"/>
          <w:sz w:val="24"/>
          <w:szCs w:val="24"/>
        </w:rPr>
        <w:t>решать математические задачи и задачи из смежных предметов, выполнять практические расчёты;</w:t>
      </w:r>
    </w:p>
    <w:p w:rsidR="00300A8D" w:rsidRPr="00B23C6A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B23C6A">
        <w:rPr>
          <w:rFonts w:ascii="Times New Roman" w:hAnsi="Times New Roman"/>
          <w:sz w:val="24"/>
          <w:szCs w:val="24"/>
        </w:rPr>
        <w:t>решать занимательные задачи;</w:t>
      </w:r>
    </w:p>
    <w:p w:rsidR="00300A8D" w:rsidRPr="00B23C6A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B23C6A">
        <w:rPr>
          <w:rFonts w:ascii="Times New Roman" w:hAnsi="Times New Roman"/>
          <w:sz w:val="24"/>
          <w:szCs w:val="24"/>
        </w:rPr>
        <w:t>анализировать и осмысливать текст задачи, переформулировать условие, моделировать условие с помощью реальных предметов, схем, рисунков, графов;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</w:r>
    </w:p>
    <w:p w:rsidR="00300A8D" w:rsidRPr="00B23C6A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B23C6A">
        <w:rPr>
          <w:rFonts w:ascii="Times New Roman" w:hAnsi="Times New Roman"/>
          <w:sz w:val="24"/>
          <w:szCs w:val="24"/>
        </w:rPr>
        <w:t>пользоваться предметным указателем энциклопедий, справочников и другой литературой для нахождения информации;</w:t>
      </w:r>
    </w:p>
    <w:p w:rsidR="00300A8D" w:rsidRDefault="00300A8D" w:rsidP="004C7C9D">
      <w:r w:rsidRPr="005D09AD">
        <w:t>находить в пространстве разнообразные  геометрические фигуры, понимать размерность пространства;</w:t>
      </w:r>
    </w:p>
    <w:p w:rsidR="00300A8D" w:rsidRDefault="00300A8D" w:rsidP="004C7C9D">
      <w:r w:rsidRPr="005D09AD">
        <w:t xml:space="preserve">строить  плоские и пространственные фигуры;  делать оригами, изображать бордюры,  орнаменты. </w:t>
      </w:r>
    </w:p>
    <w:p w:rsidR="00300A8D" w:rsidRPr="00B23C6A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B23C6A">
        <w:rPr>
          <w:rFonts w:ascii="Times New Roman" w:hAnsi="Times New Roman"/>
          <w:sz w:val="24"/>
          <w:szCs w:val="24"/>
        </w:rPr>
        <w:t>правильно употреблять термины «множество», «подмножество»;</w:t>
      </w:r>
    </w:p>
    <w:p w:rsidR="00300A8D" w:rsidRPr="00B23C6A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B23C6A">
        <w:rPr>
          <w:rFonts w:ascii="Times New Roman" w:hAnsi="Times New Roman"/>
          <w:sz w:val="24"/>
          <w:szCs w:val="24"/>
        </w:rPr>
        <w:t>составлять различные подмножества данного множества»;</w:t>
      </w:r>
    </w:p>
    <w:p w:rsidR="00300A8D" w:rsidRPr="00B23C6A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B23C6A">
        <w:rPr>
          <w:rFonts w:ascii="Times New Roman" w:hAnsi="Times New Roman"/>
          <w:sz w:val="24"/>
          <w:szCs w:val="24"/>
        </w:rPr>
        <w:t>определять число подмножеств, удовлетворяющих данному условию;</w:t>
      </w:r>
    </w:p>
    <w:p w:rsidR="00300A8D" w:rsidRPr="00B23C6A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B23C6A">
        <w:rPr>
          <w:rFonts w:ascii="Times New Roman" w:hAnsi="Times New Roman"/>
          <w:sz w:val="24"/>
          <w:szCs w:val="24"/>
        </w:rPr>
        <w:t>решать задачи, используя круги Эйлера</w:t>
      </w:r>
    </w:p>
    <w:p w:rsidR="00300A8D" w:rsidRPr="00B23C6A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B23C6A">
        <w:rPr>
          <w:rFonts w:ascii="Times New Roman" w:hAnsi="Times New Roman"/>
          <w:sz w:val="24"/>
          <w:szCs w:val="24"/>
        </w:rPr>
        <w:t>правильно употреблять термины, связанные с различными видами чисел и способами их записи;</w:t>
      </w:r>
    </w:p>
    <w:p w:rsidR="00300A8D" w:rsidRPr="00B23C6A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B23C6A">
        <w:rPr>
          <w:rFonts w:ascii="Times New Roman" w:hAnsi="Times New Roman"/>
          <w:sz w:val="24"/>
          <w:szCs w:val="24"/>
        </w:rPr>
        <w:t>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 компьютера;</w:t>
      </w:r>
    </w:p>
    <w:p w:rsidR="00300A8D" w:rsidRPr="00B23C6A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B23C6A">
        <w:rPr>
          <w:rFonts w:ascii="Times New Roman" w:hAnsi="Times New Roman"/>
          <w:sz w:val="24"/>
          <w:szCs w:val="24"/>
        </w:rPr>
        <w:t>пользоваться предметным указателем энциклопедий и справочников для нахождения информации;</w:t>
      </w:r>
    </w:p>
    <w:p w:rsidR="00300A8D" w:rsidRPr="00B23C6A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B23C6A">
        <w:rPr>
          <w:rFonts w:ascii="Times New Roman" w:hAnsi="Times New Roman"/>
          <w:sz w:val="24"/>
          <w:szCs w:val="24"/>
        </w:rPr>
        <w:t>уметь решать задачи с помо</w:t>
      </w:r>
      <w:r w:rsidRPr="005932B0">
        <w:rPr>
          <w:rStyle w:val="11"/>
          <w:sz w:val="24"/>
          <w:szCs w:val="24"/>
          <w:u w:val="none"/>
          <w:lang w:eastAsia="en-US"/>
        </w:rPr>
        <w:t>щь</w:t>
      </w:r>
      <w:r w:rsidRPr="00B23C6A">
        <w:rPr>
          <w:rFonts w:ascii="Times New Roman" w:hAnsi="Times New Roman"/>
          <w:sz w:val="24"/>
          <w:szCs w:val="24"/>
        </w:rPr>
        <w:t>ю перебора возможных вариантов;</w:t>
      </w:r>
    </w:p>
    <w:p w:rsidR="00300A8D" w:rsidRPr="00B23C6A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B23C6A">
        <w:rPr>
          <w:rFonts w:ascii="Times New Roman" w:hAnsi="Times New Roman"/>
          <w:sz w:val="24"/>
          <w:szCs w:val="24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:rsidR="00300A8D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B23C6A">
        <w:rPr>
          <w:rFonts w:ascii="Times New Roman" w:hAnsi="Times New Roman"/>
          <w:sz w:val="24"/>
          <w:szCs w:val="24"/>
        </w:rPr>
        <w:t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алгоритмов;</w:t>
      </w:r>
    </w:p>
    <w:p w:rsidR="00300A8D" w:rsidRPr="00B23C6A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B23C6A">
        <w:rPr>
          <w:rFonts w:ascii="Times New Roman" w:hAnsi="Times New Roman"/>
          <w:sz w:val="24"/>
          <w:szCs w:val="24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300A8D" w:rsidRPr="00B23C6A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B23C6A">
        <w:rPr>
          <w:rFonts w:ascii="Times New Roman" w:hAnsi="Times New Roman"/>
          <w:sz w:val="24"/>
          <w:szCs w:val="24"/>
        </w:rPr>
        <w:t>понимать и применять смысл различных игр, фокусов с числами;</w:t>
      </w:r>
    </w:p>
    <w:p w:rsidR="00300A8D" w:rsidRPr="00A33836" w:rsidRDefault="00300A8D" w:rsidP="004C7C9D">
      <w:pPr>
        <w:pStyle w:val="1"/>
        <w:rPr>
          <w:rFonts w:ascii="Times New Roman" w:hAnsi="Times New Roman"/>
          <w:sz w:val="24"/>
          <w:szCs w:val="24"/>
        </w:rPr>
      </w:pPr>
      <w:r w:rsidRPr="00B23C6A">
        <w:rPr>
          <w:rFonts w:ascii="Times New Roman" w:hAnsi="Times New Roman"/>
          <w:sz w:val="24"/>
          <w:szCs w:val="24"/>
        </w:rPr>
        <w:t>знать старинные меры измерения длин, площадей;</w:t>
      </w:r>
    </w:p>
    <w:p w:rsidR="00A33836" w:rsidRPr="00A33836" w:rsidRDefault="00A33836" w:rsidP="00A33836">
      <w:pPr>
        <w:autoSpaceDE w:val="0"/>
        <w:autoSpaceDN w:val="0"/>
        <w:adjustRightInd w:val="0"/>
        <w:spacing w:before="210" w:after="105" w:line="276" w:lineRule="auto"/>
        <w:ind w:firstLine="480"/>
        <w:rPr>
          <w:rFonts w:eastAsia="Calibri"/>
          <w:b/>
          <w:lang w:eastAsia="en-US"/>
        </w:rPr>
      </w:pPr>
    </w:p>
    <w:p w:rsidR="0097755F" w:rsidRDefault="0097755F" w:rsidP="0097755F">
      <w:pPr>
        <w:pStyle w:val="aa"/>
        <w:spacing w:before="0" w:beforeAutospacing="0" w:after="0" w:afterAutospacing="0"/>
        <w:jc w:val="center"/>
        <w:rPr>
          <w:rFonts w:eastAsia="SimSun"/>
          <w:b/>
          <w:bCs/>
          <w:lang w:eastAsia="zh-CN"/>
        </w:rPr>
      </w:pPr>
      <w:r w:rsidRPr="0097755F">
        <w:rPr>
          <w:rFonts w:eastAsia="SimSun"/>
          <w:b/>
          <w:bCs/>
          <w:caps/>
          <w:lang w:eastAsia="zh-CN"/>
        </w:rPr>
        <w:lastRenderedPageBreak/>
        <w:t>Содержание курса внеурочной деятельности с указанием форм организации и видов деятельност</w:t>
      </w:r>
      <w:r>
        <w:rPr>
          <w:rFonts w:eastAsia="SimSun"/>
          <w:b/>
          <w:bCs/>
          <w:lang w:eastAsia="zh-CN"/>
        </w:rPr>
        <w:t>И</w:t>
      </w:r>
    </w:p>
    <w:p w:rsidR="00277B1F" w:rsidRPr="00F6234F" w:rsidRDefault="00277B1F" w:rsidP="00277B1F">
      <w:pPr>
        <w:pStyle w:val="aa"/>
        <w:spacing w:before="0" w:beforeAutospacing="0" w:after="0" w:afterAutospacing="0"/>
        <w:rPr>
          <w:b/>
        </w:rPr>
      </w:pPr>
      <w:r w:rsidRPr="00F6234F">
        <w:rPr>
          <w:b/>
        </w:rPr>
        <w:t>За страницами учебников.</w:t>
      </w:r>
    </w:p>
    <w:p w:rsidR="00277B1F" w:rsidRPr="0097755F" w:rsidRDefault="00277B1F" w:rsidP="0097755F">
      <w:pPr>
        <w:autoSpaceDE w:val="0"/>
        <w:autoSpaceDN w:val="0"/>
        <w:adjustRightInd w:val="0"/>
        <w:jc w:val="both"/>
        <w:rPr>
          <w:color w:val="191919"/>
        </w:rPr>
      </w:pPr>
      <w:r w:rsidRPr="00A163A5">
        <w:rPr>
          <w:color w:val="191919"/>
        </w:rPr>
        <w:t>-</w:t>
      </w:r>
      <w:r w:rsidRPr="0097755F">
        <w:rPr>
          <w:color w:val="191919"/>
        </w:rPr>
        <w:t>сравнивать разные приёмы действий, выбирать удобные способы</w:t>
      </w:r>
      <w:r w:rsidR="0097755F">
        <w:rPr>
          <w:color w:val="191919"/>
        </w:rPr>
        <w:t xml:space="preserve"> </w:t>
      </w:r>
      <w:r w:rsidRPr="0097755F">
        <w:rPr>
          <w:color w:val="191919"/>
        </w:rPr>
        <w:t>для выполнения конкретного задания;</w:t>
      </w:r>
    </w:p>
    <w:p w:rsidR="00277B1F" w:rsidRPr="0097755F" w:rsidRDefault="00277B1F" w:rsidP="0097755F">
      <w:pPr>
        <w:ind w:right="480"/>
        <w:textAlignment w:val="baseline"/>
        <w:rPr>
          <w:rFonts w:eastAsia="Times New Roman"/>
          <w:color w:val="000000"/>
          <w:bdr w:val="none" w:sz="0" w:space="0" w:color="auto" w:frame="1"/>
          <w:lang w:eastAsia="ru-RU"/>
        </w:rPr>
      </w:pPr>
      <w:r w:rsidRPr="0097755F">
        <w:rPr>
          <w:rFonts w:eastAsia="Times New Roman"/>
          <w:color w:val="000000"/>
          <w:bdr w:val="none" w:sz="0" w:space="0" w:color="auto" w:frame="1"/>
          <w:lang w:eastAsia="ru-RU"/>
        </w:rPr>
        <w:t>-ориентироваться в своей системе знаний: самостоятельно</w:t>
      </w:r>
      <w:r w:rsidRPr="0097755F">
        <w:rPr>
          <w:rFonts w:eastAsia="Times New Roman"/>
          <w:color w:val="000000"/>
          <w:lang w:eastAsia="ru-RU"/>
        </w:rPr>
        <w:t> </w:t>
      </w:r>
      <w:r w:rsidRPr="0097755F">
        <w:rPr>
          <w:rFonts w:eastAsia="Times New Roman"/>
          <w:iCs/>
          <w:color w:val="000000"/>
          <w:bdr w:val="none" w:sz="0" w:space="0" w:color="auto" w:frame="1"/>
          <w:lang w:eastAsia="ru-RU"/>
        </w:rPr>
        <w:t>предполагать</w:t>
      </w:r>
      <w:r w:rsidRPr="0097755F">
        <w:rPr>
          <w:rFonts w:eastAsia="Times New Roman"/>
          <w:color w:val="000000"/>
          <w:bdr w:val="none" w:sz="0" w:space="0" w:color="auto" w:frame="1"/>
          <w:lang w:eastAsia="ru-RU"/>
        </w:rPr>
        <w:t>, какая информация нужна для решения той или иной задачи</w:t>
      </w:r>
      <w:r w:rsidR="00DD545F" w:rsidRPr="0097755F">
        <w:rPr>
          <w:rFonts w:eastAsia="Times New Roman"/>
          <w:color w:val="000000"/>
          <w:bdr w:val="none" w:sz="0" w:space="0" w:color="auto" w:frame="1"/>
          <w:lang w:eastAsia="ru-RU"/>
        </w:rPr>
        <w:t>,</w:t>
      </w:r>
      <w:r w:rsidR="0097755F">
        <w:rPr>
          <w:rFonts w:eastAsia="Times New Roman"/>
          <w:color w:val="000000"/>
          <w:bdr w:val="none" w:sz="0" w:space="0" w:color="auto" w:frame="1"/>
          <w:lang w:eastAsia="ru-RU"/>
        </w:rPr>
        <w:t xml:space="preserve"> </w:t>
      </w:r>
      <w:r w:rsidRPr="0097755F">
        <w:rPr>
          <w:rFonts w:eastAsia="Times New Roman"/>
          <w:iCs/>
          <w:color w:val="000000"/>
          <w:bdr w:val="none" w:sz="0" w:space="0" w:color="auto" w:frame="1"/>
          <w:lang w:eastAsia="ru-RU"/>
        </w:rPr>
        <w:t>делать выводы</w:t>
      </w:r>
      <w:r w:rsidRPr="0097755F">
        <w:rPr>
          <w:rFonts w:eastAsia="Times New Roman"/>
          <w:color w:val="000000"/>
          <w:lang w:eastAsia="ru-RU"/>
        </w:rPr>
        <w:t> </w:t>
      </w:r>
      <w:r w:rsidRPr="0097755F">
        <w:rPr>
          <w:rFonts w:eastAsia="Times New Roman"/>
          <w:color w:val="000000"/>
          <w:bdr w:val="none" w:sz="0" w:space="0" w:color="auto" w:frame="1"/>
          <w:lang w:eastAsia="ru-RU"/>
        </w:rPr>
        <w:t>на основе обобщения знаний.</w:t>
      </w:r>
    </w:p>
    <w:p w:rsidR="00277B1F" w:rsidRPr="0097755F" w:rsidRDefault="00277B1F" w:rsidP="0097755F">
      <w:pPr>
        <w:ind w:right="480"/>
        <w:textAlignment w:val="baseline"/>
      </w:pPr>
      <w:r w:rsidRPr="0097755F">
        <w:rPr>
          <w:color w:val="191919"/>
        </w:rPr>
        <w:t xml:space="preserve">-включаться в групповую работу, участвовать в обсуждении проблемных вопросов, </w:t>
      </w:r>
      <w:r w:rsidRPr="0097755F">
        <w:t>развивать навыки оценки и самоанализа</w:t>
      </w:r>
    </w:p>
    <w:p w:rsidR="0097755F" w:rsidRDefault="00277B1F" w:rsidP="0097755F">
      <w:pPr>
        <w:pStyle w:val="1"/>
        <w:rPr>
          <w:rFonts w:ascii="Times New Roman" w:hAnsi="Times New Roman"/>
          <w:color w:val="191919"/>
          <w:sz w:val="24"/>
          <w:szCs w:val="24"/>
        </w:rPr>
      </w:pPr>
      <w:r w:rsidRPr="0097755F">
        <w:rPr>
          <w:rFonts w:ascii="Times New Roman" w:hAnsi="Times New Roman"/>
          <w:color w:val="191919"/>
          <w:sz w:val="24"/>
          <w:szCs w:val="24"/>
        </w:rPr>
        <w:t>-</w:t>
      </w:r>
      <w:r w:rsidR="00DD545F" w:rsidRPr="0097755F">
        <w:rPr>
          <w:rFonts w:ascii="Times New Roman" w:hAnsi="Times New Roman"/>
          <w:color w:val="191919"/>
          <w:sz w:val="24"/>
          <w:szCs w:val="24"/>
        </w:rPr>
        <w:t>аргументировать свою позицию,</w:t>
      </w:r>
      <w:r w:rsidRPr="0097755F">
        <w:rPr>
          <w:rFonts w:ascii="Times New Roman" w:hAnsi="Times New Roman"/>
          <w:color w:val="191919"/>
          <w:sz w:val="24"/>
          <w:szCs w:val="24"/>
        </w:rPr>
        <w:t xml:space="preserve"> учитывать разные мнения, использовать критерии для обоснования своего суждения;</w:t>
      </w:r>
    </w:p>
    <w:p w:rsidR="00277B1F" w:rsidRPr="0097755F" w:rsidRDefault="0097755F" w:rsidP="0097755F">
      <w:pPr>
        <w:pStyle w:val="1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-</w:t>
      </w:r>
      <w:r w:rsidR="00277B1F" w:rsidRPr="0097755F">
        <w:rPr>
          <w:rFonts w:ascii="Times New Roman" w:hAnsi="Times New Roman"/>
          <w:color w:val="191919"/>
          <w:sz w:val="24"/>
          <w:szCs w:val="24"/>
        </w:rPr>
        <w:t>контролировать свою деятельность: обнаруживать и исправлять ошибки.</w:t>
      </w:r>
    </w:p>
    <w:p w:rsidR="00277B1F" w:rsidRPr="00F6234F" w:rsidRDefault="00277B1F" w:rsidP="00277B1F">
      <w:pPr>
        <w:pStyle w:val="aa"/>
        <w:spacing w:before="0" w:beforeAutospacing="0" w:after="0" w:afterAutospacing="0"/>
        <w:rPr>
          <w:b/>
        </w:rPr>
      </w:pPr>
      <w:r w:rsidRPr="00F6234F">
        <w:rPr>
          <w:b/>
        </w:rPr>
        <w:t>Задачи практико-ориентированного содержания.</w:t>
      </w:r>
    </w:p>
    <w:p w:rsidR="00277B1F" w:rsidRPr="00A163A5" w:rsidRDefault="00277B1F" w:rsidP="00277B1F">
      <w:pPr>
        <w:autoSpaceDE w:val="0"/>
        <w:autoSpaceDN w:val="0"/>
        <w:adjustRightInd w:val="0"/>
        <w:jc w:val="both"/>
        <w:rPr>
          <w:color w:val="191919"/>
        </w:rPr>
      </w:pPr>
      <w:r>
        <w:rPr>
          <w:color w:val="191919"/>
        </w:rPr>
        <w:t>-</w:t>
      </w:r>
      <w:r w:rsidRPr="00A163A5">
        <w:rPr>
          <w:color w:val="191919"/>
        </w:rPr>
        <w:t>анализировать текст задачи: ориентироваться в тексте, выделять условие и вопрос, данные и искомые числа (величины);</w:t>
      </w:r>
    </w:p>
    <w:p w:rsidR="00277B1F" w:rsidRPr="00A163A5" w:rsidRDefault="00277B1F" w:rsidP="00277B1F">
      <w:pPr>
        <w:autoSpaceDE w:val="0"/>
        <w:autoSpaceDN w:val="0"/>
        <w:adjustRightInd w:val="0"/>
        <w:jc w:val="both"/>
        <w:rPr>
          <w:color w:val="191919"/>
        </w:rPr>
      </w:pPr>
      <w:r>
        <w:rPr>
          <w:color w:val="191919"/>
        </w:rPr>
        <w:t>-</w:t>
      </w:r>
      <w:r w:rsidRPr="00A163A5">
        <w:rPr>
          <w:color w:val="191919"/>
        </w:rPr>
        <w:t>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277B1F" w:rsidRDefault="00277B1F" w:rsidP="006F7E71">
      <w:pPr>
        <w:pStyle w:val="1"/>
        <w:rPr>
          <w:rFonts w:ascii="Times New Roman" w:hAnsi="Times New Roman"/>
          <w:color w:val="191919"/>
        </w:rPr>
      </w:pPr>
      <w:r>
        <w:rPr>
          <w:rFonts w:ascii="Times New Roman" w:hAnsi="Times New Roman"/>
          <w:color w:val="191919"/>
        </w:rPr>
        <w:t>-</w:t>
      </w:r>
      <w:r w:rsidRPr="00A163A5">
        <w:rPr>
          <w:rFonts w:ascii="Times New Roman" w:hAnsi="Times New Roman"/>
          <w:color w:val="191919"/>
        </w:rPr>
        <w:t xml:space="preserve">участвовать в учебном диалоге, оценивать процесс поиска и </w:t>
      </w:r>
      <w:r>
        <w:rPr>
          <w:rFonts w:ascii="Times New Roman" w:hAnsi="Times New Roman"/>
          <w:color w:val="191919"/>
        </w:rPr>
        <w:t>результат решения задачи.</w:t>
      </w:r>
    </w:p>
    <w:p w:rsidR="005C3FDA" w:rsidRPr="00F6234F" w:rsidRDefault="00277B1F" w:rsidP="005C3FDA">
      <w:pPr>
        <w:pStyle w:val="aa"/>
        <w:spacing w:before="0" w:beforeAutospacing="0" w:after="0" w:afterAutospacing="0"/>
        <w:rPr>
          <w:b/>
        </w:rPr>
      </w:pPr>
      <w:r w:rsidRPr="00F6234F">
        <w:rPr>
          <w:b/>
        </w:rPr>
        <w:t>Математический фольклор.</w:t>
      </w:r>
    </w:p>
    <w:p w:rsidR="005C3FDA" w:rsidRPr="00A163A5" w:rsidRDefault="005C3FDA" w:rsidP="005C3FDA">
      <w:r w:rsidRPr="00A163A5">
        <w:t xml:space="preserve">-строить речевые высказывания в устной и письменной форме; </w:t>
      </w:r>
    </w:p>
    <w:p w:rsidR="005C3FDA" w:rsidRDefault="005C3FDA" w:rsidP="005C3FDA">
      <w:r w:rsidRPr="00A163A5">
        <w:t>-уметь работать с различными источниками информации</w:t>
      </w:r>
      <w:r>
        <w:t>;</w:t>
      </w:r>
    </w:p>
    <w:p w:rsidR="005C3FDA" w:rsidRPr="00A163A5" w:rsidRDefault="005C3FDA" w:rsidP="005C3FDA">
      <w:r>
        <w:t>-</w:t>
      </w:r>
      <w:r w:rsidRPr="00A163A5">
        <w:t>определять цель работы; планировать этапы её выполнения, оценивать полученный результат; выбирать наиболее эффективные способы решения поставленных задач, делать выводы на основе полученной информации, проводить сравнение объектов.</w:t>
      </w:r>
    </w:p>
    <w:p w:rsidR="005C3FDA" w:rsidRDefault="005C3FDA" w:rsidP="005C3FDA">
      <w:pPr>
        <w:pStyle w:val="aa"/>
        <w:spacing w:before="0" w:beforeAutospacing="0" w:after="0" w:afterAutospacing="0"/>
        <w:rPr>
          <w:b/>
        </w:rPr>
      </w:pPr>
      <w:r w:rsidRPr="00A163A5">
        <w:t>-воспринимать информацию на сл</w:t>
      </w:r>
      <w:r>
        <w:t>ух, отвечать на вопросы учителя,</w:t>
      </w:r>
      <w:r w:rsidRPr="00A163A5">
        <w:t xml:space="preserve"> строить эффективное взаимодействие с одноклассниками при выполнении совместной работы.</w:t>
      </w:r>
    </w:p>
    <w:p w:rsidR="005C3FDA" w:rsidRPr="00F6234F" w:rsidRDefault="005C3FDA" w:rsidP="005C3FDA">
      <w:pPr>
        <w:pStyle w:val="aa"/>
        <w:spacing w:before="0" w:beforeAutospacing="0" w:after="0" w:afterAutospacing="0"/>
        <w:rPr>
          <w:b/>
        </w:rPr>
      </w:pPr>
      <w:r w:rsidRPr="00F6234F">
        <w:rPr>
          <w:b/>
        </w:rPr>
        <w:t>Элементы логики, комбинаторики.</w:t>
      </w:r>
    </w:p>
    <w:p w:rsidR="005C3FDA" w:rsidRPr="00A163A5" w:rsidRDefault="005C3FDA" w:rsidP="005C3FDA">
      <w:r w:rsidRPr="00A163A5">
        <w:t>- владеть общим приемом решения задач;</w:t>
      </w:r>
    </w:p>
    <w:p w:rsidR="005C3FDA" w:rsidRPr="00A163A5" w:rsidRDefault="005C3FDA" w:rsidP="005C3FDA">
      <w:r w:rsidRPr="00A163A5">
        <w:t>- уметь действовать в соответствии с предложенным алгоритмом;</w:t>
      </w:r>
    </w:p>
    <w:p w:rsidR="005C3FDA" w:rsidRPr="00A163A5" w:rsidRDefault="005C3FDA" w:rsidP="005C3FDA">
      <w:r w:rsidRPr="00A163A5">
        <w:t>- выстраивать аргументацию при доказательстве и диалоге;</w:t>
      </w:r>
    </w:p>
    <w:p w:rsidR="005C3FDA" w:rsidRDefault="005C3FDA" w:rsidP="005C3FDA">
      <w:pPr>
        <w:pStyle w:val="aa"/>
        <w:spacing w:before="0" w:beforeAutospacing="0" w:after="0" w:afterAutospacing="0"/>
      </w:pPr>
      <w:r w:rsidRPr="00A163A5">
        <w:t>- выбирать рациональный способ вычислений и поиска решений</w:t>
      </w:r>
    </w:p>
    <w:p w:rsidR="005C3FDA" w:rsidRPr="00A163A5" w:rsidRDefault="005C3FDA" w:rsidP="005C3FDA">
      <w:r w:rsidRPr="00A163A5">
        <w:t>- уметь работать в режиме диалога;</w:t>
      </w:r>
    </w:p>
    <w:p w:rsidR="005C3FDA" w:rsidRPr="00A163A5" w:rsidRDefault="005C3FDA" w:rsidP="005C3FDA">
      <w:r w:rsidRPr="00A163A5">
        <w:t>- уметь сопоставлять полученные математические знания со своим жизненным опытом;</w:t>
      </w:r>
    </w:p>
    <w:p w:rsidR="00277B1F" w:rsidRPr="00F6234F" w:rsidRDefault="005C3FDA" w:rsidP="005C3FDA">
      <w:pPr>
        <w:pStyle w:val="aa"/>
        <w:spacing w:before="0" w:beforeAutospacing="0" w:after="0" w:afterAutospacing="0"/>
        <w:rPr>
          <w:b/>
        </w:rPr>
      </w:pPr>
      <w:r w:rsidRPr="00A163A5">
        <w:t>-учитывать разные мнения и стремиться к координации различных позиций в сотрудничестве</w:t>
      </w:r>
    </w:p>
    <w:p w:rsidR="005C3FDA" w:rsidRDefault="005C3FDA" w:rsidP="005C3FDA">
      <w:pPr>
        <w:pStyle w:val="aa"/>
        <w:spacing w:before="0" w:beforeAutospacing="0" w:after="0" w:afterAutospacing="0"/>
        <w:rPr>
          <w:b/>
        </w:rPr>
      </w:pPr>
      <w:r w:rsidRPr="009869E8">
        <w:rPr>
          <w:b/>
        </w:rPr>
        <w:t>Решение логических задач</w:t>
      </w:r>
    </w:p>
    <w:p w:rsidR="005C3FDA" w:rsidRDefault="005C3FDA" w:rsidP="005C3FDA">
      <w:pPr>
        <w:pStyle w:val="aa"/>
        <w:spacing w:before="0" w:beforeAutospacing="0" w:after="0" w:afterAutospacing="0"/>
      </w:pPr>
      <w:r>
        <w:t>- у</w:t>
      </w:r>
      <w:r w:rsidRPr="00F25A77">
        <w:t>ме</w:t>
      </w:r>
      <w:r>
        <w:t>ть</w:t>
      </w:r>
      <w:r w:rsidRPr="00F25A77">
        <w:t xml:space="preserve"> логически рассуждать при решении задач; </w:t>
      </w:r>
    </w:p>
    <w:p w:rsidR="005C3FDA" w:rsidRDefault="005C3FDA" w:rsidP="005C3FDA">
      <w:pPr>
        <w:pStyle w:val="aa"/>
        <w:spacing w:before="0" w:beforeAutospacing="0" w:after="0" w:afterAutospacing="0"/>
      </w:pPr>
      <w:r>
        <w:t>- уметь</w:t>
      </w:r>
      <w:r w:rsidRPr="00F25A77">
        <w:t xml:space="preserve"> выдвигать гипотезы при решении учебных за</w:t>
      </w:r>
      <w:r w:rsidRPr="00F25A77">
        <w:softHyphen/>
        <w:t>дач, понимать необхо</w:t>
      </w:r>
      <w:r w:rsidRPr="00F25A77">
        <w:softHyphen/>
        <w:t>димость их проверки</w:t>
      </w:r>
      <w:r>
        <w:t>;</w:t>
      </w:r>
    </w:p>
    <w:p w:rsidR="00277B1F" w:rsidRPr="0097755F" w:rsidRDefault="005C3FDA" w:rsidP="0097755F">
      <w:pPr>
        <w:pStyle w:val="1"/>
        <w:rPr>
          <w:rFonts w:ascii="Times New Roman" w:hAnsi="Times New Roman"/>
          <w:sz w:val="24"/>
          <w:szCs w:val="24"/>
        </w:rPr>
      </w:pPr>
      <w:r w:rsidRPr="005C3FDA">
        <w:rPr>
          <w:rFonts w:ascii="Times New Roman" w:hAnsi="Times New Roman"/>
        </w:rPr>
        <w:t xml:space="preserve">- </w:t>
      </w:r>
      <w:r w:rsidRPr="0097755F">
        <w:rPr>
          <w:rFonts w:ascii="Times New Roman" w:hAnsi="Times New Roman"/>
          <w:sz w:val="24"/>
          <w:szCs w:val="24"/>
        </w:rPr>
        <w:t>уметь самостоятельно ставить цели, выбирать и созда</w:t>
      </w:r>
      <w:r w:rsidRPr="0097755F">
        <w:rPr>
          <w:rFonts w:ascii="Times New Roman" w:hAnsi="Times New Roman"/>
          <w:sz w:val="24"/>
          <w:szCs w:val="24"/>
        </w:rPr>
        <w:softHyphen/>
        <w:t>вать алго</w:t>
      </w:r>
      <w:r w:rsidRPr="0097755F">
        <w:rPr>
          <w:rFonts w:ascii="Times New Roman" w:hAnsi="Times New Roman"/>
          <w:sz w:val="24"/>
          <w:szCs w:val="24"/>
        </w:rPr>
        <w:softHyphen/>
        <w:t>ритмы для решения учебных матема</w:t>
      </w:r>
      <w:r w:rsidRPr="0097755F">
        <w:rPr>
          <w:rFonts w:ascii="Times New Roman" w:hAnsi="Times New Roman"/>
          <w:sz w:val="24"/>
          <w:szCs w:val="24"/>
        </w:rPr>
        <w:softHyphen/>
        <w:t>тических проб</w:t>
      </w:r>
      <w:r w:rsidRPr="0097755F">
        <w:rPr>
          <w:rFonts w:ascii="Times New Roman" w:hAnsi="Times New Roman"/>
          <w:sz w:val="24"/>
          <w:szCs w:val="24"/>
        </w:rPr>
        <w:softHyphen/>
        <w:t>лем.</w:t>
      </w:r>
    </w:p>
    <w:p w:rsidR="00E903A4" w:rsidRDefault="00E903A4" w:rsidP="00E903A4">
      <w:pPr>
        <w:pStyle w:val="aa"/>
        <w:spacing w:before="0" w:beforeAutospacing="0" w:after="0" w:afterAutospacing="0"/>
        <w:rPr>
          <w:b/>
        </w:rPr>
      </w:pPr>
      <w:r w:rsidRPr="009869E8">
        <w:rPr>
          <w:b/>
        </w:rPr>
        <w:t>Текстовые задачи</w:t>
      </w:r>
    </w:p>
    <w:p w:rsidR="00E903A4" w:rsidRDefault="00E903A4" w:rsidP="00E903A4">
      <w:pPr>
        <w:pStyle w:val="aa"/>
        <w:spacing w:before="0" w:beforeAutospacing="0" w:after="0" w:afterAutospacing="0"/>
      </w:pPr>
      <w:r>
        <w:rPr>
          <w:b/>
        </w:rPr>
        <w:t xml:space="preserve">- </w:t>
      </w:r>
      <w:r>
        <w:t>у</w:t>
      </w:r>
      <w:r w:rsidRPr="00F25A77">
        <w:t>ме</w:t>
      </w:r>
      <w:r>
        <w:t>ть</w:t>
      </w:r>
      <w:r w:rsidRPr="00F25A77">
        <w:t xml:space="preserve"> логически рассуждать при решении текстовых арифметических задач</w:t>
      </w:r>
      <w:r>
        <w:t>;</w:t>
      </w:r>
    </w:p>
    <w:p w:rsidR="00E903A4" w:rsidRPr="00A163A5" w:rsidRDefault="00E903A4" w:rsidP="00E903A4">
      <w:r>
        <w:t xml:space="preserve">- </w:t>
      </w:r>
      <w:r w:rsidRPr="00A163A5">
        <w:t>уметь действовать в соответствии с предложенным алгоритмом;</w:t>
      </w:r>
    </w:p>
    <w:p w:rsidR="00E903A4" w:rsidRPr="00A163A5" w:rsidRDefault="00E903A4" w:rsidP="00E903A4">
      <w:r w:rsidRPr="00A163A5">
        <w:t>- выстраивать аргументацию при доказательстве и диалоге;</w:t>
      </w:r>
    </w:p>
    <w:p w:rsidR="00E903A4" w:rsidRDefault="00E903A4" w:rsidP="00E903A4">
      <w:pPr>
        <w:pStyle w:val="aa"/>
        <w:spacing w:before="0" w:beforeAutospacing="0" w:after="0" w:afterAutospacing="0"/>
      </w:pPr>
      <w:r w:rsidRPr="00A163A5">
        <w:t>- выбирать рациональный способ вычислений и поиска решений</w:t>
      </w:r>
    </w:p>
    <w:p w:rsidR="00E903A4" w:rsidRPr="00A163A5" w:rsidRDefault="00E903A4" w:rsidP="00E903A4">
      <w:r w:rsidRPr="00A163A5">
        <w:t>- уметь работать в режиме диалога;</w:t>
      </w:r>
    </w:p>
    <w:p w:rsidR="00E903A4" w:rsidRDefault="00E903A4" w:rsidP="00E903A4">
      <w:pPr>
        <w:pStyle w:val="aa"/>
        <w:spacing w:before="0" w:beforeAutospacing="0" w:after="0" w:afterAutospacing="0"/>
      </w:pPr>
      <w:r w:rsidRPr="00A163A5">
        <w:t>- уметь сопоставлять полученные математические знания со своим жизненным опытом;</w:t>
      </w:r>
    </w:p>
    <w:p w:rsidR="00E903A4" w:rsidRDefault="00E903A4" w:rsidP="00E903A4">
      <w:pPr>
        <w:pStyle w:val="aa"/>
        <w:spacing w:before="0" w:beforeAutospacing="0" w:after="0" w:afterAutospacing="0"/>
        <w:rPr>
          <w:b/>
        </w:rPr>
      </w:pPr>
      <w:r w:rsidRPr="009869E8">
        <w:rPr>
          <w:b/>
        </w:rPr>
        <w:t>Геометрические задачи</w:t>
      </w:r>
    </w:p>
    <w:p w:rsidR="00E903A4" w:rsidRPr="0097755F" w:rsidRDefault="00E903A4" w:rsidP="00E903A4">
      <w:pPr>
        <w:autoSpaceDE w:val="0"/>
        <w:autoSpaceDN w:val="0"/>
        <w:adjustRightInd w:val="0"/>
        <w:jc w:val="both"/>
      </w:pPr>
      <w:r w:rsidRPr="0097755F">
        <w:t>-анализировать текст задачи: ориентироваться в тексте, выделять условие и вопрос, данные и искомые числа (величины);</w:t>
      </w:r>
    </w:p>
    <w:p w:rsidR="00E903A4" w:rsidRPr="0097755F" w:rsidRDefault="00E903A4" w:rsidP="00E903A4">
      <w:pPr>
        <w:autoSpaceDE w:val="0"/>
        <w:autoSpaceDN w:val="0"/>
        <w:adjustRightInd w:val="0"/>
        <w:jc w:val="both"/>
      </w:pPr>
      <w:r w:rsidRPr="0097755F">
        <w:lastRenderedPageBreak/>
        <w:t>-искать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E903A4" w:rsidRPr="0097755F" w:rsidRDefault="00E903A4" w:rsidP="00E903A4">
      <w:pPr>
        <w:pStyle w:val="aa"/>
        <w:spacing w:before="0" w:beforeAutospacing="0" w:after="0" w:afterAutospacing="0"/>
      </w:pPr>
      <w:r w:rsidRPr="0097755F">
        <w:t>-участвовать в учебном диалоге, оценивать процесс поиска и результат решения задачи.</w:t>
      </w:r>
    </w:p>
    <w:p w:rsidR="00E903A4" w:rsidRPr="0097755F" w:rsidRDefault="00E903A4" w:rsidP="00E903A4">
      <w:pPr>
        <w:pStyle w:val="aa"/>
        <w:spacing w:before="0" w:beforeAutospacing="0" w:after="0" w:afterAutospacing="0"/>
        <w:rPr>
          <w:b/>
        </w:rPr>
      </w:pPr>
      <w:r w:rsidRPr="0097755F">
        <w:rPr>
          <w:b/>
        </w:rPr>
        <w:t>Математика вокруг нас</w:t>
      </w:r>
    </w:p>
    <w:p w:rsidR="00E903A4" w:rsidRPr="0097755F" w:rsidRDefault="00E903A4" w:rsidP="00E903A4">
      <w:pPr>
        <w:pStyle w:val="aa"/>
        <w:spacing w:before="0" w:beforeAutospacing="0" w:after="0" w:afterAutospacing="0"/>
        <w:rPr>
          <w:rStyle w:val="apple-style-span"/>
        </w:rPr>
      </w:pPr>
      <w:r w:rsidRPr="0097755F">
        <w:rPr>
          <w:rStyle w:val="apple-style-span"/>
        </w:rPr>
        <w:t>- развивать математическое мышление и смекалку в ходе решения устных и полу устных заданий;</w:t>
      </w:r>
    </w:p>
    <w:p w:rsidR="00E903A4" w:rsidRPr="0097755F" w:rsidRDefault="00E903A4" w:rsidP="00E903A4">
      <w:pPr>
        <w:rPr>
          <w:rStyle w:val="apple-style-span"/>
        </w:rPr>
      </w:pPr>
      <w:r w:rsidRPr="0097755F">
        <w:rPr>
          <w:rStyle w:val="apple-style-span"/>
        </w:rPr>
        <w:t>- осмыслить потребности семьи с низким уровнем доходов, с высоким уровнем доходов, осознание потребностей школьника;</w:t>
      </w:r>
    </w:p>
    <w:p w:rsidR="00E903A4" w:rsidRPr="0097755F" w:rsidRDefault="00E903A4" w:rsidP="00E903A4">
      <w:pPr>
        <w:pStyle w:val="aa"/>
        <w:spacing w:before="0" w:beforeAutospacing="0" w:after="0" w:afterAutospacing="0"/>
        <w:rPr>
          <w:rStyle w:val="apple-style-span"/>
        </w:rPr>
      </w:pPr>
      <w:r w:rsidRPr="0097755F">
        <w:rPr>
          <w:rStyle w:val="apple-style-span"/>
        </w:rPr>
        <w:t>- осознать потребности человека в организации досуга, осмысление видов отдыха, сопутствующих затрат, расчет затрат для разных видов отдыха;</w:t>
      </w:r>
    </w:p>
    <w:p w:rsidR="00E903A4" w:rsidRPr="0097755F" w:rsidRDefault="00E903A4" w:rsidP="00E903A4">
      <w:pPr>
        <w:pStyle w:val="aa"/>
        <w:spacing w:before="0" w:beforeAutospacing="0" w:after="0" w:afterAutospacing="0"/>
        <w:rPr>
          <w:rStyle w:val="apple-style-span"/>
        </w:rPr>
      </w:pPr>
      <w:r w:rsidRPr="0097755F">
        <w:rPr>
          <w:rStyle w:val="apple-style-span"/>
        </w:rPr>
        <w:t>- осмыслить потребность в математических знаниях;</w:t>
      </w:r>
    </w:p>
    <w:p w:rsidR="00E903A4" w:rsidRPr="0097755F" w:rsidRDefault="00E903A4" w:rsidP="00E903A4">
      <w:pPr>
        <w:pStyle w:val="aa"/>
        <w:spacing w:before="0" w:beforeAutospacing="0" w:after="0" w:afterAutospacing="0"/>
        <w:rPr>
          <w:rStyle w:val="apple-style-span"/>
        </w:rPr>
      </w:pPr>
      <w:r w:rsidRPr="0097755F">
        <w:rPr>
          <w:rStyle w:val="apple-style-span"/>
        </w:rPr>
        <w:t>- развить навыки решения задач на проценты.</w:t>
      </w:r>
    </w:p>
    <w:p w:rsidR="00E903A4" w:rsidRDefault="00E903A4" w:rsidP="00E903A4">
      <w:pPr>
        <w:pStyle w:val="aa"/>
        <w:spacing w:before="0" w:beforeAutospacing="0" w:after="0" w:afterAutospacing="0"/>
        <w:rPr>
          <w:b/>
        </w:rPr>
      </w:pPr>
      <w:r w:rsidRPr="009869E8">
        <w:rPr>
          <w:b/>
        </w:rPr>
        <w:t>Решение олимпиадных задач</w:t>
      </w:r>
    </w:p>
    <w:p w:rsidR="00E903A4" w:rsidRDefault="00E903A4" w:rsidP="00E903A4">
      <w:pPr>
        <w:pStyle w:val="aa"/>
        <w:spacing w:before="0" w:beforeAutospacing="0" w:after="0" w:afterAutospacing="0"/>
      </w:pPr>
      <w:r>
        <w:t>- у</w:t>
      </w:r>
      <w:r w:rsidRPr="00F25A77">
        <w:t>ме</w:t>
      </w:r>
      <w:r>
        <w:t>ть</w:t>
      </w:r>
      <w:r w:rsidRPr="00F25A77">
        <w:t xml:space="preserve"> логически рассуждать при решении задач; </w:t>
      </w:r>
    </w:p>
    <w:p w:rsidR="00E903A4" w:rsidRDefault="00E903A4" w:rsidP="00E903A4">
      <w:pPr>
        <w:pStyle w:val="aa"/>
        <w:spacing w:before="0" w:beforeAutospacing="0" w:after="0" w:afterAutospacing="0"/>
      </w:pPr>
      <w:r>
        <w:t>- уметь</w:t>
      </w:r>
      <w:r w:rsidRPr="00F25A77">
        <w:t xml:space="preserve"> выдвигать гипотезы при решении учебных за</w:t>
      </w:r>
      <w:r w:rsidRPr="00F25A77">
        <w:softHyphen/>
        <w:t>дач, понимать необхо</w:t>
      </w:r>
      <w:r w:rsidRPr="00F25A77">
        <w:softHyphen/>
        <w:t>димость их проверки</w:t>
      </w:r>
      <w:r>
        <w:t>;</w:t>
      </w:r>
    </w:p>
    <w:p w:rsidR="00E903A4" w:rsidRDefault="00E903A4" w:rsidP="00E903A4">
      <w:pPr>
        <w:pStyle w:val="aa"/>
        <w:spacing w:before="0" w:beforeAutospacing="0" w:after="0" w:afterAutospacing="0"/>
        <w:rPr>
          <w:color w:val="191919"/>
        </w:rPr>
      </w:pPr>
      <w:r>
        <w:t>- у</w:t>
      </w:r>
      <w:r w:rsidRPr="00F25A77">
        <w:t>ме</w:t>
      </w:r>
      <w:r>
        <w:t>ть</w:t>
      </w:r>
      <w:r w:rsidRPr="00F25A77">
        <w:t xml:space="preserve"> самостоятельно ставить цели, выбирать и созда</w:t>
      </w:r>
      <w:r w:rsidRPr="00F25A77">
        <w:softHyphen/>
        <w:t>вать алго</w:t>
      </w:r>
      <w:r w:rsidRPr="00F25A77">
        <w:softHyphen/>
        <w:t>ритмы для решения учебных матема</w:t>
      </w:r>
      <w:r w:rsidRPr="00F25A77">
        <w:softHyphen/>
        <w:t>тических проб</w:t>
      </w:r>
      <w:r w:rsidRPr="00F25A77">
        <w:softHyphen/>
        <w:t>лем</w:t>
      </w:r>
      <w:r>
        <w:t>.</w:t>
      </w:r>
    </w:p>
    <w:p w:rsidR="00E903A4" w:rsidRPr="000B2649" w:rsidRDefault="00E903A4" w:rsidP="00E903A4">
      <w:pPr>
        <w:pStyle w:val="aa"/>
        <w:spacing w:before="0" w:beforeAutospacing="0" w:after="0" w:afterAutospacing="0"/>
        <w:rPr>
          <w:b/>
          <w:bCs/>
          <w:iCs/>
        </w:rPr>
      </w:pPr>
      <w:r w:rsidRPr="000B2649">
        <w:rPr>
          <w:b/>
          <w:bCs/>
          <w:iCs/>
        </w:rPr>
        <w:t>Функция: просто, сложно, интересно</w:t>
      </w:r>
    </w:p>
    <w:p w:rsidR="0097755F" w:rsidRDefault="00E903A4" w:rsidP="00E903A4">
      <w:pPr>
        <w:shd w:val="clear" w:color="auto" w:fill="FFFFFF"/>
        <w:jc w:val="both"/>
        <w:rPr>
          <w:color w:val="000000"/>
        </w:rPr>
      </w:pPr>
      <w:r w:rsidRPr="000B2649">
        <w:rPr>
          <w:b/>
          <w:bCs/>
          <w:iCs/>
        </w:rPr>
        <w:t xml:space="preserve">- </w:t>
      </w:r>
      <w:r w:rsidRPr="000B2649">
        <w:rPr>
          <w:color w:val="000000"/>
        </w:rPr>
        <w:t xml:space="preserve">вычислять значения функции, заданной формулой, а </w:t>
      </w:r>
      <w:r w:rsidR="0097755F">
        <w:rPr>
          <w:color w:val="000000"/>
        </w:rPr>
        <w:t xml:space="preserve">также двумя и тремя формулами; </w:t>
      </w:r>
    </w:p>
    <w:p w:rsidR="0097755F" w:rsidRDefault="0097755F" w:rsidP="00E903A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-о</w:t>
      </w:r>
      <w:r w:rsidR="00E903A4" w:rsidRPr="000B2649">
        <w:rPr>
          <w:color w:val="000000"/>
        </w:rPr>
        <w:t xml:space="preserve">писывать свойства функций на основе </w:t>
      </w:r>
      <w:r>
        <w:rPr>
          <w:color w:val="000000"/>
        </w:rPr>
        <w:t xml:space="preserve">их графического представления; </w:t>
      </w:r>
    </w:p>
    <w:p w:rsidR="00E903A4" w:rsidRPr="000B2649" w:rsidRDefault="0097755F" w:rsidP="00E903A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proofErr w:type="spellStart"/>
      <w:r w:rsidR="00E903A4" w:rsidRPr="000B2649">
        <w:rPr>
          <w:color w:val="000000"/>
        </w:rPr>
        <w:t>нтерпретироват</w:t>
      </w:r>
      <w:r w:rsidR="00E903A4">
        <w:rPr>
          <w:color w:val="000000"/>
        </w:rPr>
        <w:t>ь</w:t>
      </w:r>
      <w:proofErr w:type="spellEnd"/>
      <w:r w:rsidR="00E903A4">
        <w:rPr>
          <w:color w:val="000000"/>
        </w:rPr>
        <w:t xml:space="preserve"> графики реальных зависимостей;</w:t>
      </w:r>
    </w:p>
    <w:p w:rsidR="00E903A4" w:rsidRPr="000B2649" w:rsidRDefault="00E903A4" w:rsidP="00E903A4">
      <w:pPr>
        <w:jc w:val="both"/>
        <w:rPr>
          <w:color w:val="000000"/>
        </w:rPr>
      </w:pPr>
      <w:r w:rsidRPr="000B2649">
        <w:t>- уметь читать графики и называть свойства по формулам</w:t>
      </w:r>
      <w:r>
        <w:t>;</w:t>
      </w:r>
    </w:p>
    <w:p w:rsidR="00E903A4" w:rsidRPr="000B2649" w:rsidRDefault="00E903A4" w:rsidP="0097755F">
      <w:pPr>
        <w:rPr>
          <w:color w:val="000000"/>
        </w:rPr>
      </w:pPr>
      <w:r w:rsidRPr="000B2649">
        <w:rPr>
          <w:color w:val="000000"/>
        </w:rPr>
        <w:t>- осуществлять анализ объектов путём выделения существенных и несущественных признаки</w:t>
      </w:r>
      <w:r w:rsidR="0097755F">
        <w:rPr>
          <w:color w:val="000000"/>
        </w:rPr>
        <w:t>;</w:t>
      </w:r>
    </w:p>
    <w:p w:rsidR="00E903A4" w:rsidRPr="000B2649" w:rsidRDefault="00E903A4" w:rsidP="00E903A4">
      <w:pPr>
        <w:jc w:val="both"/>
        <w:rPr>
          <w:color w:val="000000"/>
        </w:rPr>
      </w:pPr>
      <w:r w:rsidRPr="000B2649">
        <w:rPr>
          <w:color w:val="000000"/>
        </w:rPr>
        <w:t>- осуществлять итоговый и пошаговый контроль по результа</w:t>
      </w:r>
      <w:r>
        <w:rPr>
          <w:color w:val="000000"/>
        </w:rPr>
        <w:t>ту;</w:t>
      </w:r>
    </w:p>
    <w:p w:rsidR="00E903A4" w:rsidRPr="000B2649" w:rsidRDefault="00E903A4" w:rsidP="00E903A4">
      <w:pPr>
        <w:jc w:val="both"/>
        <w:rPr>
          <w:color w:val="000000"/>
        </w:rPr>
      </w:pPr>
      <w:r w:rsidRPr="000B2649">
        <w:rPr>
          <w:color w:val="000000"/>
        </w:rPr>
        <w:t xml:space="preserve">- выполнять </w:t>
      </w:r>
      <w:r>
        <w:rPr>
          <w:color w:val="000000"/>
        </w:rPr>
        <w:t>разные роли в совместной работе;</w:t>
      </w:r>
    </w:p>
    <w:p w:rsidR="00E903A4" w:rsidRDefault="00E903A4" w:rsidP="00E903A4">
      <w:pPr>
        <w:pStyle w:val="aa"/>
        <w:spacing w:before="0" w:beforeAutospacing="0" w:after="0" w:afterAutospacing="0"/>
        <w:rPr>
          <w:color w:val="191919"/>
        </w:rPr>
      </w:pPr>
      <w:r w:rsidRPr="000B2649">
        <w:rPr>
          <w:color w:val="000000"/>
        </w:rPr>
        <w:t>- развить поисковую деятельность учащихся, научить их пользоваться техническими средствами для получения информации</w:t>
      </w:r>
      <w:r>
        <w:rPr>
          <w:color w:val="000000"/>
        </w:rPr>
        <w:t>.</w:t>
      </w:r>
    </w:p>
    <w:p w:rsidR="00E903A4" w:rsidRDefault="00E903A4" w:rsidP="00E903A4">
      <w:pPr>
        <w:pStyle w:val="aa"/>
        <w:spacing w:before="0" w:beforeAutospacing="0" w:after="0" w:afterAutospacing="0"/>
        <w:rPr>
          <w:b/>
          <w:bCs/>
          <w:iCs/>
        </w:rPr>
      </w:pPr>
      <w:r w:rsidRPr="000B2649">
        <w:rPr>
          <w:b/>
          <w:bCs/>
          <w:iCs/>
        </w:rPr>
        <w:t>Диалоги о статистике.</w:t>
      </w:r>
    </w:p>
    <w:p w:rsidR="00E903A4" w:rsidRDefault="00E903A4" w:rsidP="00E903A4">
      <w:pPr>
        <w:pStyle w:val="aa"/>
        <w:spacing w:before="0" w:beforeAutospacing="0" w:after="0" w:afterAutospacing="0"/>
        <w:rPr>
          <w:color w:val="000000"/>
        </w:rPr>
      </w:pPr>
      <w:r>
        <w:rPr>
          <w:b/>
          <w:bCs/>
          <w:iCs/>
        </w:rPr>
        <w:t xml:space="preserve">- </w:t>
      </w:r>
      <w:r>
        <w:rPr>
          <w:color w:val="000000"/>
        </w:rPr>
        <w:t>в</w:t>
      </w:r>
      <w:r w:rsidRPr="005D10AF">
        <w:rPr>
          <w:color w:val="000000"/>
        </w:rPr>
        <w:t>ыполн</w:t>
      </w:r>
      <w:r>
        <w:rPr>
          <w:color w:val="000000"/>
        </w:rPr>
        <w:t>я</w:t>
      </w:r>
      <w:r w:rsidRPr="005D10AF">
        <w:rPr>
          <w:color w:val="000000"/>
        </w:rPr>
        <w:t>ть перебор всех возможных вариантов для пересчёта объектов и комбинаций</w:t>
      </w:r>
      <w:r>
        <w:rPr>
          <w:color w:val="000000"/>
        </w:rPr>
        <w:t>;</w:t>
      </w:r>
    </w:p>
    <w:p w:rsidR="00E903A4" w:rsidRDefault="00E903A4" w:rsidP="00E903A4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- н</w:t>
      </w:r>
      <w:r w:rsidRPr="005D10AF">
        <w:rPr>
          <w:color w:val="000000"/>
        </w:rPr>
        <w:t>аходить вероятность случайного события на основе класси</w:t>
      </w:r>
      <w:r>
        <w:rPr>
          <w:color w:val="000000"/>
        </w:rPr>
        <w:t>ческого определения вероятности;</w:t>
      </w:r>
      <w:r w:rsidRPr="005D10AF">
        <w:rPr>
          <w:color w:val="000000"/>
        </w:rPr>
        <w:t xml:space="preserve"> Приводить примеры до</w:t>
      </w:r>
      <w:r>
        <w:rPr>
          <w:color w:val="000000"/>
        </w:rPr>
        <w:t>стоверных и невозможных событий;</w:t>
      </w:r>
    </w:p>
    <w:p w:rsidR="00E903A4" w:rsidRDefault="00E903A4" w:rsidP="00E903A4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- развивать с</w:t>
      </w:r>
      <w:r w:rsidRPr="005D10AF">
        <w:rPr>
          <w:color w:val="000000"/>
        </w:rPr>
        <w:t>пособность учащихся планировать свою деятельность и решать поставленные перед собой задачи</w:t>
      </w:r>
      <w:r>
        <w:rPr>
          <w:color w:val="000000"/>
        </w:rPr>
        <w:t>.</w:t>
      </w:r>
    </w:p>
    <w:p w:rsidR="00E903A4" w:rsidRPr="00257C02" w:rsidRDefault="00E903A4" w:rsidP="00E903A4">
      <w:pPr>
        <w:pStyle w:val="aa"/>
        <w:spacing w:before="0" w:beforeAutospacing="0" w:after="0" w:afterAutospacing="0"/>
        <w:rPr>
          <w:b/>
          <w:bCs/>
          <w:iCs/>
        </w:rPr>
      </w:pPr>
      <w:r w:rsidRPr="00257C02">
        <w:rPr>
          <w:b/>
          <w:bCs/>
          <w:iCs/>
        </w:rPr>
        <w:t>Орнаменты. Симметрия в орнаментах.</w:t>
      </w:r>
    </w:p>
    <w:p w:rsidR="00E903A4" w:rsidRPr="00257C02" w:rsidRDefault="00E903A4" w:rsidP="0097755F">
      <w:pPr>
        <w:pStyle w:val="aa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gramStart"/>
      <w:r w:rsidRPr="00257C02">
        <w:rPr>
          <w:b/>
          <w:bCs/>
          <w:iCs/>
        </w:rPr>
        <w:t xml:space="preserve">- </w:t>
      </w:r>
      <w:r w:rsidRPr="00257C02">
        <w:rPr>
          <w:color w:val="000000"/>
          <w:shd w:val="clear" w:color="auto" w:fill="FFFFFF"/>
        </w:rPr>
        <w:t>распознавать</w:t>
      </w:r>
      <w:r w:rsidRPr="00257C02">
        <w:rPr>
          <w:color w:val="000000"/>
        </w:rPr>
        <w:t> </w:t>
      </w:r>
      <w:r w:rsidRPr="00257C02">
        <w:rPr>
          <w:color w:val="000000"/>
          <w:shd w:val="clear" w:color="auto" w:fill="FFFFFF"/>
        </w:rPr>
        <w:t>плоские фигуры, симметричные относительно прямой.</w:t>
      </w:r>
      <w:proofErr w:type="gramEnd"/>
      <w:r w:rsidRPr="00257C02">
        <w:rPr>
          <w:color w:val="000000"/>
        </w:rPr>
        <w:t> </w:t>
      </w:r>
      <w:proofErr w:type="gramStart"/>
      <w:r w:rsidRPr="00257C02">
        <w:rPr>
          <w:color w:val="000000"/>
          <w:shd w:val="clear" w:color="auto" w:fill="FFFFFF"/>
        </w:rPr>
        <w:t>Вырезать</w:t>
      </w:r>
      <w:r w:rsidRPr="00257C02">
        <w:rPr>
          <w:color w:val="000000"/>
        </w:rPr>
        <w:t> </w:t>
      </w:r>
      <w:r w:rsidRPr="00257C02">
        <w:rPr>
          <w:color w:val="000000"/>
          <w:shd w:val="clear" w:color="auto" w:fill="FFFFFF"/>
        </w:rPr>
        <w:t>две фигуры, симметричные относительно прямой, из бумаги.</w:t>
      </w:r>
      <w:proofErr w:type="gramEnd"/>
      <w:r w:rsidRPr="00257C02">
        <w:rPr>
          <w:color w:val="000000"/>
        </w:rPr>
        <w:t> </w:t>
      </w:r>
      <w:r w:rsidRPr="00257C02">
        <w:rPr>
          <w:color w:val="000000"/>
          <w:shd w:val="clear" w:color="auto" w:fill="FFFFFF"/>
        </w:rPr>
        <w:t>Проводить</w:t>
      </w:r>
      <w:r w:rsidRPr="00257C02">
        <w:rPr>
          <w:color w:val="000000"/>
        </w:rPr>
        <w:t> </w:t>
      </w:r>
      <w:proofErr w:type="gramStart"/>
      <w:r w:rsidRPr="00257C02">
        <w:rPr>
          <w:color w:val="000000"/>
          <w:shd w:val="clear" w:color="auto" w:fill="FFFFFF"/>
        </w:rPr>
        <w:t>прямую</w:t>
      </w:r>
      <w:proofErr w:type="gramEnd"/>
      <w:r w:rsidRPr="00257C02">
        <w:rPr>
          <w:color w:val="000000"/>
          <w:shd w:val="clear" w:color="auto" w:fill="FFFFFF"/>
        </w:rPr>
        <w:t>, относительно которой две фигуры симметричны.</w:t>
      </w:r>
      <w:r w:rsidRPr="00257C02">
        <w:rPr>
          <w:color w:val="000000"/>
        </w:rPr>
        <w:t xml:space="preserve">  </w:t>
      </w:r>
      <w:r w:rsidRPr="00257C02">
        <w:rPr>
          <w:color w:val="000000"/>
          <w:shd w:val="clear" w:color="auto" w:fill="FFFFFF"/>
        </w:rPr>
        <w:t>Конструировать</w:t>
      </w:r>
      <w:r w:rsidRPr="00257C02">
        <w:rPr>
          <w:color w:val="000000"/>
        </w:rPr>
        <w:t> </w:t>
      </w:r>
      <w:r w:rsidRPr="00257C02">
        <w:rPr>
          <w:color w:val="000000"/>
          <w:shd w:val="clear" w:color="auto" w:fill="FFFFFF"/>
        </w:rPr>
        <w:t>орнаменты и паркеты, используя свойство симметрии, в том числе с помощью компьютерных программ;</w:t>
      </w:r>
    </w:p>
    <w:p w:rsidR="00E903A4" w:rsidRPr="00257C02" w:rsidRDefault="00E903A4" w:rsidP="00E903A4">
      <w:pPr>
        <w:jc w:val="both"/>
        <w:rPr>
          <w:color w:val="000000"/>
          <w:shd w:val="clear" w:color="auto" w:fill="FFFFFF"/>
        </w:rPr>
      </w:pPr>
      <w:r w:rsidRPr="00257C02">
        <w:rPr>
          <w:b/>
        </w:rPr>
        <w:t>-</w:t>
      </w:r>
      <w:r w:rsidRPr="00257C02">
        <w:rPr>
          <w:color w:val="000000"/>
          <w:shd w:val="clear" w:color="auto" w:fill="FFFFFF"/>
        </w:rPr>
        <w:t>исследовать</w:t>
      </w:r>
      <w:r w:rsidRPr="00257C02">
        <w:rPr>
          <w:color w:val="000000"/>
        </w:rPr>
        <w:t> </w:t>
      </w:r>
      <w:r w:rsidRPr="00257C02">
        <w:rPr>
          <w:color w:val="000000"/>
          <w:shd w:val="clear" w:color="auto" w:fill="FFFFFF"/>
        </w:rPr>
        <w:t>свойства фигур, симметричных относительно плоскости, используя эксперимент, наблюдение, моделирование.</w:t>
      </w:r>
      <w:r w:rsidRPr="00257C02">
        <w:rPr>
          <w:color w:val="000000"/>
        </w:rPr>
        <w:t> </w:t>
      </w:r>
      <w:r w:rsidRPr="00257C02">
        <w:rPr>
          <w:color w:val="000000"/>
          <w:shd w:val="clear" w:color="auto" w:fill="FFFFFF"/>
        </w:rPr>
        <w:t>Описывать</w:t>
      </w:r>
      <w:r w:rsidRPr="00257C02">
        <w:rPr>
          <w:color w:val="000000"/>
        </w:rPr>
        <w:t> </w:t>
      </w:r>
      <w:r w:rsidRPr="00257C02">
        <w:rPr>
          <w:color w:val="000000"/>
          <w:shd w:val="clear" w:color="auto" w:fill="FFFFFF"/>
        </w:rPr>
        <w:t>их свойства;</w:t>
      </w:r>
    </w:p>
    <w:p w:rsidR="00E903A4" w:rsidRPr="00257C02" w:rsidRDefault="00E903A4" w:rsidP="00E903A4">
      <w:pPr>
        <w:jc w:val="both"/>
        <w:rPr>
          <w:color w:val="000000"/>
          <w:shd w:val="clear" w:color="auto" w:fill="FFFFFF"/>
        </w:rPr>
      </w:pPr>
      <w:r w:rsidRPr="00257C02">
        <w:rPr>
          <w:color w:val="000000"/>
          <w:shd w:val="clear" w:color="auto" w:fill="FFFFFF"/>
        </w:rPr>
        <w:t>- находить</w:t>
      </w:r>
      <w:r w:rsidRPr="00257C02">
        <w:rPr>
          <w:color w:val="000000"/>
        </w:rPr>
        <w:t> </w:t>
      </w:r>
      <w:r w:rsidRPr="00257C02">
        <w:rPr>
          <w:color w:val="000000"/>
          <w:shd w:val="clear" w:color="auto" w:fill="FFFFFF"/>
        </w:rPr>
        <w:t>в окружающем мире плоские и пространственные симметричные фигуры. Распознавать</w:t>
      </w:r>
      <w:r w:rsidRPr="00257C02">
        <w:rPr>
          <w:color w:val="000000"/>
        </w:rPr>
        <w:t> </w:t>
      </w:r>
      <w:r w:rsidRPr="00257C02">
        <w:rPr>
          <w:color w:val="000000"/>
          <w:shd w:val="clear" w:color="auto" w:fill="FFFFFF"/>
        </w:rPr>
        <w:t>фигуры, имеющие ось симметрии;</w:t>
      </w:r>
    </w:p>
    <w:p w:rsidR="00E903A4" w:rsidRDefault="00E903A4" w:rsidP="0097755F">
      <w:pPr>
        <w:pStyle w:val="aa"/>
        <w:spacing w:before="0" w:beforeAutospacing="0" w:after="0" w:afterAutospacing="0"/>
        <w:jc w:val="both"/>
        <w:rPr>
          <w:color w:val="000000"/>
        </w:rPr>
      </w:pPr>
      <w:r w:rsidRPr="00257C02">
        <w:rPr>
          <w:color w:val="000000"/>
          <w:shd w:val="clear" w:color="auto" w:fill="FFFFFF"/>
        </w:rPr>
        <w:t>- конструировать</w:t>
      </w:r>
      <w:r w:rsidRPr="00257C02">
        <w:rPr>
          <w:color w:val="000000"/>
        </w:rPr>
        <w:t> </w:t>
      </w:r>
      <w:r w:rsidRPr="00257C02">
        <w:rPr>
          <w:color w:val="000000"/>
          <w:shd w:val="clear" w:color="auto" w:fill="FFFFFF"/>
        </w:rPr>
        <w:t>орнаменты и паркеты, используя свойство симметрии, в том числе с помощью компьютерных программ.</w:t>
      </w:r>
      <w:r w:rsidRPr="00257C02">
        <w:rPr>
          <w:color w:val="000000"/>
        </w:rPr>
        <w:t> Развить поисковую деятельность учащихся, научить их пользоваться техническими средствами для получения информации. Способность учащихся планировать свою деятельность и решать поставленные перед собой задачи.</w:t>
      </w:r>
    </w:p>
    <w:p w:rsidR="00E903A4" w:rsidRPr="00257C02" w:rsidRDefault="00E903A4" w:rsidP="00E903A4">
      <w:pPr>
        <w:pStyle w:val="aa"/>
        <w:spacing w:before="0" w:beforeAutospacing="0" w:after="0" w:afterAutospacing="0"/>
        <w:rPr>
          <w:b/>
          <w:bCs/>
          <w:iCs/>
        </w:rPr>
      </w:pPr>
      <w:r w:rsidRPr="00257C02">
        <w:rPr>
          <w:b/>
          <w:bCs/>
          <w:iCs/>
        </w:rPr>
        <w:t>Быстрый счет без калькулятора</w:t>
      </w:r>
    </w:p>
    <w:p w:rsidR="00E903A4" w:rsidRPr="00257C02" w:rsidRDefault="00E903A4" w:rsidP="00E903A4">
      <w:pPr>
        <w:jc w:val="both"/>
        <w:rPr>
          <w:color w:val="000000"/>
        </w:rPr>
      </w:pPr>
      <w:r w:rsidRPr="00257C02">
        <w:rPr>
          <w:b/>
          <w:bCs/>
          <w:iCs/>
        </w:rPr>
        <w:t>-</w:t>
      </w:r>
      <w:r w:rsidRPr="00257C02">
        <w:t xml:space="preserve"> уметь применять вычисли тельные навыки при решении практических задач, других расчетах</w:t>
      </w:r>
      <w:r w:rsidRPr="00257C02">
        <w:rPr>
          <w:color w:val="FF0000"/>
        </w:rPr>
        <w:t>.</w:t>
      </w:r>
      <w:r w:rsidRPr="00257C02">
        <w:rPr>
          <w:color w:val="000000"/>
        </w:rPr>
        <w:t> Развить поисковую деятельность учащихся, научить их пользоваться техническими средствами для получения информации;</w:t>
      </w:r>
    </w:p>
    <w:p w:rsidR="00E903A4" w:rsidRPr="00257C02" w:rsidRDefault="00E903A4" w:rsidP="00E903A4">
      <w:pPr>
        <w:jc w:val="both"/>
        <w:rPr>
          <w:color w:val="000000"/>
        </w:rPr>
      </w:pPr>
      <w:r w:rsidRPr="00257C02">
        <w:rPr>
          <w:color w:val="000000"/>
        </w:rPr>
        <w:lastRenderedPageBreak/>
        <w:t>- строить монологическую речь в устной и форме, участвовать в диалоге;</w:t>
      </w:r>
    </w:p>
    <w:p w:rsidR="00E903A4" w:rsidRPr="00257C02" w:rsidRDefault="00E903A4" w:rsidP="00E903A4">
      <w:pPr>
        <w:jc w:val="both"/>
        <w:rPr>
          <w:color w:val="000000"/>
        </w:rPr>
      </w:pPr>
      <w:r w:rsidRPr="00257C02">
        <w:rPr>
          <w:color w:val="000000"/>
        </w:rPr>
        <w:t>- адекватно воспринимать предложения и оценку учителя;</w:t>
      </w:r>
    </w:p>
    <w:p w:rsidR="00E903A4" w:rsidRDefault="00E903A4" w:rsidP="00E903A4">
      <w:pPr>
        <w:pStyle w:val="aa"/>
        <w:spacing w:before="0" w:beforeAutospacing="0" w:after="0" w:afterAutospacing="0"/>
        <w:rPr>
          <w:color w:val="000000"/>
        </w:rPr>
      </w:pPr>
      <w:r w:rsidRPr="00257C02">
        <w:rPr>
          <w:color w:val="000000"/>
        </w:rPr>
        <w:t>- задавать уточняющие вопросы педагогу и собеседнику. Способность учащихся планировать свою деятельность и решать поставленные перед собой задачи.</w:t>
      </w:r>
    </w:p>
    <w:p w:rsidR="00E903A4" w:rsidRPr="00257C02" w:rsidRDefault="00E903A4" w:rsidP="00E903A4">
      <w:pPr>
        <w:pStyle w:val="aa"/>
        <w:spacing w:before="0" w:beforeAutospacing="0" w:after="0" w:afterAutospacing="0"/>
        <w:rPr>
          <w:b/>
          <w:bCs/>
          <w:iCs/>
        </w:rPr>
      </w:pPr>
      <w:r w:rsidRPr="00257C02">
        <w:rPr>
          <w:b/>
          <w:bCs/>
          <w:iCs/>
        </w:rPr>
        <w:t>Оригами</w:t>
      </w:r>
    </w:p>
    <w:p w:rsidR="00E903A4" w:rsidRPr="00257C02" w:rsidRDefault="00E903A4" w:rsidP="006F7E71">
      <w:pPr>
        <w:jc w:val="both"/>
        <w:rPr>
          <w:color w:val="000000"/>
        </w:rPr>
      </w:pPr>
      <w:r w:rsidRPr="00257C02">
        <w:rPr>
          <w:b/>
          <w:bCs/>
          <w:iCs/>
        </w:rPr>
        <w:t xml:space="preserve">- </w:t>
      </w:r>
      <w:r w:rsidRPr="00257C02">
        <w:t>уметь 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</w:t>
      </w:r>
    </w:p>
    <w:p w:rsidR="00E903A4" w:rsidRDefault="00E903A4" w:rsidP="006F7E71">
      <w:pPr>
        <w:pStyle w:val="aa"/>
        <w:spacing w:before="0" w:beforeAutospacing="0" w:after="0" w:afterAutospacing="0"/>
        <w:jc w:val="both"/>
      </w:pPr>
      <w:r w:rsidRPr="00257C02">
        <w:t>- решать задачи из реальной практики, извлекать необходимую информацию из текста, осуществлять самоконтроль; моделировать геометрические объекты, используя бумагу.</w:t>
      </w:r>
    </w:p>
    <w:p w:rsidR="00E903A4" w:rsidRPr="00831140" w:rsidRDefault="00E903A4" w:rsidP="00E903A4">
      <w:pPr>
        <w:pStyle w:val="aa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831140">
        <w:rPr>
          <w:b/>
          <w:bCs/>
          <w:color w:val="000000"/>
          <w:shd w:val="clear" w:color="auto" w:fill="FFFFFF"/>
        </w:rPr>
        <w:t>Геометрические находки</w:t>
      </w:r>
    </w:p>
    <w:p w:rsidR="00E903A4" w:rsidRDefault="00E903A4" w:rsidP="00E903A4">
      <w:pPr>
        <w:jc w:val="both"/>
        <w:rPr>
          <w:color w:val="000000"/>
        </w:rPr>
      </w:pPr>
      <w:r w:rsidRPr="00831140">
        <w:rPr>
          <w:b/>
          <w:bCs/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>в</w:t>
      </w:r>
      <w:r w:rsidRPr="00831140">
        <w:rPr>
          <w:color w:val="000000"/>
          <w:shd w:val="clear" w:color="auto" w:fill="FFFFFF"/>
        </w:rPr>
        <w:t>ычислять</w:t>
      </w:r>
      <w:r w:rsidRPr="00831140">
        <w:rPr>
          <w:b/>
          <w:bCs/>
          <w:color w:val="000000"/>
        </w:rPr>
        <w:t> </w:t>
      </w:r>
      <w:r w:rsidRPr="00831140">
        <w:rPr>
          <w:color w:val="000000"/>
          <w:shd w:val="clear" w:color="auto" w:fill="FFFFFF"/>
        </w:rPr>
        <w:t>площади квадратов, прямоугольников по соответствующим правилам и формулам.</w:t>
      </w:r>
      <w:r w:rsidRPr="00831140">
        <w:rPr>
          <w:color w:val="000000"/>
        </w:rPr>
        <w:t> </w:t>
      </w:r>
      <w:r w:rsidRPr="00831140">
        <w:rPr>
          <w:color w:val="000000"/>
          <w:shd w:val="clear" w:color="auto" w:fill="FFFFFF"/>
        </w:rPr>
        <w:t>Моделировать</w:t>
      </w:r>
      <w:r w:rsidRPr="00831140">
        <w:rPr>
          <w:b/>
          <w:bCs/>
          <w:color w:val="000000"/>
        </w:rPr>
        <w:t> </w:t>
      </w:r>
      <w:r w:rsidRPr="00831140">
        <w:rPr>
          <w:color w:val="000000"/>
          <w:shd w:val="clear" w:color="auto" w:fill="FFFFFF"/>
        </w:rPr>
        <w:t>фигуры заданной площади, фигуры, равные по площади. Моделировать</w:t>
      </w:r>
      <w:r w:rsidRPr="00831140">
        <w:rPr>
          <w:b/>
          <w:bCs/>
          <w:color w:val="000000"/>
        </w:rPr>
        <w:t> </w:t>
      </w:r>
      <w:r>
        <w:rPr>
          <w:color w:val="000000"/>
          <w:shd w:val="clear" w:color="auto" w:fill="FFFFFF"/>
        </w:rPr>
        <w:t xml:space="preserve">единицы </w:t>
      </w:r>
      <w:r w:rsidRPr="00831140">
        <w:rPr>
          <w:color w:val="000000"/>
          <w:shd w:val="clear" w:color="auto" w:fill="FFFFFF"/>
        </w:rPr>
        <w:t>измерения площади.</w:t>
      </w:r>
      <w:r w:rsidRPr="00831140">
        <w:rPr>
          <w:color w:val="000000"/>
        </w:rPr>
        <w:t> </w:t>
      </w:r>
      <w:r w:rsidRPr="00831140">
        <w:rPr>
          <w:color w:val="000000"/>
          <w:shd w:val="clear" w:color="auto" w:fill="FFFFFF"/>
        </w:rPr>
        <w:t>Выражать</w:t>
      </w:r>
      <w:r w:rsidRPr="00831140">
        <w:rPr>
          <w:b/>
          <w:bCs/>
          <w:color w:val="000000"/>
        </w:rPr>
        <w:t> </w:t>
      </w:r>
      <w:r w:rsidRPr="00831140">
        <w:rPr>
          <w:color w:val="000000"/>
          <w:shd w:val="clear" w:color="auto" w:fill="FFFFFF"/>
        </w:rPr>
        <w:t>одни единицы измерения площади через другие.</w:t>
      </w:r>
      <w:r w:rsidRPr="00831140">
        <w:rPr>
          <w:color w:val="000000"/>
        </w:rPr>
        <w:t> </w:t>
      </w:r>
      <w:r w:rsidRPr="00831140">
        <w:rPr>
          <w:color w:val="000000"/>
          <w:shd w:val="clear" w:color="auto" w:fill="FFFFFF"/>
        </w:rPr>
        <w:t>Выбирать</w:t>
      </w:r>
      <w:r w:rsidRPr="00831140">
        <w:rPr>
          <w:b/>
          <w:bCs/>
          <w:color w:val="000000"/>
        </w:rPr>
        <w:t> </w:t>
      </w:r>
      <w:r w:rsidRPr="00831140">
        <w:rPr>
          <w:color w:val="000000"/>
          <w:shd w:val="clear" w:color="auto" w:fill="FFFFFF"/>
        </w:rPr>
        <w:t>единицы измерения площади в зависимости от ситуации</w:t>
      </w:r>
      <w:r>
        <w:rPr>
          <w:color w:val="000000"/>
          <w:shd w:val="clear" w:color="auto" w:fill="FFFFFF"/>
        </w:rPr>
        <w:t>;</w:t>
      </w:r>
      <w:r w:rsidRPr="00831140">
        <w:rPr>
          <w:color w:val="000000"/>
        </w:rPr>
        <w:t> </w:t>
      </w:r>
    </w:p>
    <w:p w:rsidR="00E903A4" w:rsidRDefault="00E903A4" w:rsidP="00E903A4">
      <w:pPr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  <w:shd w:val="clear" w:color="auto" w:fill="FFFFFF"/>
        </w:rPr>
        <w:t>в</w:t>
      </w:r>
      <w:r w:rsidRPr="00831140">
        <w:rPr>
          <w:color w:val="000000"/>
          <w:shd w:val="clear" w:color="auto" w:fill="FFFFFF"/>
        </w:rPr>
        <w:t>ыполнять практико-ориентированные задания на нахождение площадей.</w:t>
      </w:r>
      <w:r w:rsidRPr="00831140">
        <w:rPr>
          <w:color w:val="000000"/>
        </w:rPr>
        <w:t> </w:t>
      </w:r>
      <w:r w:rsidRPr="00831140">
        <w:rPr>
          <w:color w:val="000000"/>
          <w:shd w:val="clear" w:color="auto" w:fill="FFFFFF"/>
        </w:rPr>
        <w:t>Вычислять</w:t>
      </w:r>
      <w:r w:rsidRPr="00831140">
        <w:rPr>
          <w:b/>
          <w:bCs/>
          <w:color w:val="000000"/>
        </w:rPr>
        <w:t> </w:t>
      </w:r>
      <w:r w:rsidRPr="00831140">
        <w:rPr>
          <w:color w:val="000000"/>
          <w:shd w:val="clear" w:color="auto" w:fill="FFFFFF"/>
        </w:rPr>
        <w:t>площади фигур, составленных</w:t>
      </w:r>
      <w:r w:rsidR="006F7E71">
        <w:rPr>
          <w:color w:val="000000"/>
          <w:shd w:val="clear" w:color="auto" w:fill="FFFFFF"/>
        </w:rPr>
        <w:t xml:space="preserve"> из </w:t>
      </w:r>
      <w:r>
        <w:rPr>
          <w:color w:val="000000"/>
          <w:shd w:val="clear" w:color="auto" w:fill="FFFFFF"/>
        </w:rPr>
        <w:t>п</w:t>
      </w:r>
      <w:r w:rsidRPr="00831140">
        <w:rPr>
          <w:color w:val="000000"/>
          <w:shd w:val="clear" w:color="auto" w:fill="FFFFFF"/>
        </w:rPr>
        <w:t>рямоугольников.</w:t>
      </w:r>
      <w:r w:rsidRPr="00831140">
        <w:rPr>
          <w:color w:val="000000"/>
        </w:rPr>
        <w:t> </w:t>
      </w:r>
      <w:r w:rsidRPr="00831140">
        <w:rPr>
          <w:color w:val="000000"/>
          <w:shd w:val="clear" w:color="auto" w:fill="FFFFFF"/>
        </w:rPr>
        <w:t>Находить</w:t>
      </w:r>
      <w:r w:rsidRPr="00831140">
        <w:rPr>
          <w:b/>
          <w:bCs/>
          <w:color w:val="000000"/>
        </w:rPr>
        <w:t> </w:t>
      </w:r>
      <w:r w:rsidRPr="00831140">
        <w:rPr>
          <w:color w:val="000000"/>
          <w:shd w:val="clear" w:color="auto" w:fill="FFFFFF"/>
        </w:rPr>
        <w:t>приближённое значение</w:t>
      </w:r>
      <w:r w:rsidRPr="00831140">
        <w:rPr>
          <w:color w:val="000000"/>
        </w:rPr>
        <w:t> </w:t>
      </w:r>
      <w:r w:rsidRPr="00831140">
        <w:rPr>
          <w:color w:val="000000"/>
          <w:shd w:val="clear" w:color="auto" w:fill="FFFFFF"/>
        </w:rPr>
        <w:t>площади фигур, разбивая их на единичные квадраты</w:t>
      </w:r>
      <w:r>
        <w:rPr>
          <w:color w:val="000000"/>
          <w:shd w:val="clear" w:color="auto" w:fill="FFFFFF"/>
        </w:rPr>
        <w:t>;</w:t>
      </w:r>
    </w:p>
    <w:p w:rsidR="00E903A4" w:rsidRDefault="00E903A4" w:rsidP="00E903A4">
      <w:pPr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  <w:shd w:val="clear" w:color="auto" w:fill="FFFFFF"/>
        </w:rPr>
        <w:t>с</w:t>
      </w:r>
      <w:r w:rsidRPr="00831140">
        <w:rPr>
          <w:color w:val="000000"/>
          <w:shd w:val="clear" w:color="auto" w:fill="FFFFFF"/>
        </w:rPr>
        <w:t>равнивать</w:t>
      </w:r>
      <w:r w:rsidRPr="00831140">
        <w:rPr>
          <w:b/>
          <w:bCs/>
          <w:color w:val="000000"/>
        </w:rPr>
        <w:t> </w:t>
      </w:r>
      <w:r w:rsidRPr="00831140">
        <w:rPr>
          <w:color w:val="000000"/>
          <w:shd w:val="clear" w:color="auto" w:fill="FFFFFF"/>
        </w:rPr>
        <w:t>фигуры по площади и</w:t>
      </w:r>
      <w:r w:rsidR="0097755F">
        <w:rPr>
          <w:color w:val="000000"/>
          <w:shd w:val="clear" w:color="auto" w:fill="FFFFFF"/>
        </w:rPr>
        <w:t xml:space="preserve"> </w:t>
      </w:r>
      <w:r w:rsidRPr="00831140">
        <w:rPr>
          <w:color w:val="000000"/>
          <w:shd w:val="clear" w:color="auto" w:fill="FFFFFF"/>
        </w:rPr>
        <w:t>периметру</w:t>
      </w:r>
      <w:r w:rsidRPr="00831140">
        <w:rPr>
          <w:b/>
          <w:bCs/>
          <w:color w:val="000000"/>
          <w:shd w:val="clear" w:color="auto" w:fill="FFFFFF"/>
        </w:rPr>
        <w:t>.</w:t>
      </w:r>
      <w:r w:rsidRPr="00831140">
        <w:rPr>
          <w:b/>
          <w:bCs/>
          <w:color w:val="000000"/>
        </w:rPr>
        <w:t> </w:t>
      </w:r>
      <w:r w:rsidRPr="00831140">
        <w:rPr>
          <w:color w:val="000000"/>
          <w:shd w:val="clear" w:color="auto" w:fill="FFFFFF"/>
        </w:rPr>
        <w:t>Решать задачи на нахождение периметров и площадей квадратов и прямоугольников</w:t>
      </w:r>
      <w:r>
        <w:rPr>
          <w:color w:val="000000"/>
          <w:shd w:val="clear" w:color="auto" w:fill="FFFFFF"/>
        </w:rPr>
        <w:t>;</w:t>
      </w:r>
    </w:p>
    <w:p w:rsidR="00E903A4" w:rsidRDefault="00E903A4" w:rsidP="00E903A4">
      <w:pPr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  <w:shd w:val="clear" w:color="auto" w:fill="FFFFFF"/>
        </w:rPr>
        <w:t>в</w:t>
      </w:r>
      <w:r w:rsidRPr="00831140">
        <w:rPr>
          <w:color w:val="000000"/>
          <w:shd w:val="clear" w:color="auto" w:fill="FFFFFF"/>
        </w:rPr>
        <w:t>ыделять</w:t>
      </w:r>
      <w:r w:rsidRPr="00831140">
        <w:rPr>
          <w:b/>
          <w:bCs/>
          <w:color w:val="000000"/>
        </w:rPr>
        <w:t> </w:t>
      </w:r>
      <w:r w:rsidRPr="00831140">
        <w:rPr>
          <w:color w:val="000000"/>
          <w:shd w:val="clear" w:color="auto" w:fill="FFFFFF"/>
        </w:rPr>
        <w:t>в условии задачи данные, необходимые для её решения,</w:t>
      </w:r>
      <w:r w:rsidRPr="00831140">
        <w:rPr>
          <w:color w:val="000000"/>
        </w:rPr>
        <w:t> </w:t>
      </w:r>
      <w:r w:rsidRPr="00831140">
        <w:rPr>
          <w:color w:val="000000"/>
          <w:shd w:val="clear" w:color="auto" w:fill="FFFFFF"/>
        </w:rPr>
        <w:t>строить</w:t>
      </w:r>
      <w:r w:rsidRPr="00831140">
        <w:rPr>
          <w:b/>
          <w:bCs/>
          <w:color w:val="000000"/>
        </w:rPr>
        <w:t> </w:t>
      </w:r>
      <w:r w:rsidRPr="00831140">
        <w:rPr>
          <w:color w:val="000000"/>
          <w:shd w:val="clear" w:color="auto" w:fill="FFFFFF"/>
        </w:rPr>
        <w:t>логическую цепочку рассуждений,</w:t>
      </w:r>
      <w:r w:rsidRPr="00831140">
        <w:rPr>
          <w:color w:val="000000"/>
        </w:rPr>
        <w:t> </w:t>
      </w:r>
      <w:r w:rsidRPr="00831140">
        <w:rPr>
          <w:color w:val="000000"/>
          <w:shd w:val="clear" w:color="auto" w:fill="FFFFFF"/>
        </w:rPr>
        <w:t>сопоставлять</w:t>
      </w:r>
      <w:r w:rsidRPr="00831140">
        <w:rPr>
          <w:b/>
          <w:bCs/>
          <w:color w:val="000000"/>
        </w:rPr>
        <w:t> </w:t>
      </w:r>
      <w:r w:rsidRPr="00831140">
        <w:rPr>
          <w:color w:val="000000"/>
          <w:shd w:val="clear" w:color="auto" w:fill="FFFFFF"/>
        </w:rPr>
        <w:t>полученный результат с условием задачи.</w:t>
      </w:r>
      <w:r w:rsidRPr="00831140">
        <w:rPr>
          <w:color w:val="000000"/>
        </w:rPr>
        <w:t> </w:t>
      </w:r>
      <w:r w:rsidRPr="00831140">
        <w:rPr>
          <w:color w:val="000000"/>
          <w:shd w:val="clear" w:color="auto" w:fill="FFFFFF"/>
        </w:rPr>
        <w:t>Решать</w:t>
      </w:r>
      <w:r w:rsidRPr="00831140">
        <w:rPr>
          <w:b/>
          <w:bCs/>
          <w:color w:val="000000"/>
        </w:rPr>
        <w:t> </w:t>
      </w:r>
      <w:r w:rsidRPr="00831140">
        <w:rPr>
          <w:color w:val="000000"/>
          <w:shd w:val="clear" w:color="auto" w:fill="FFFFFF"/>
        </w:rPr>
        <w:t>задачи на нахождение периметров и площадей квадратов и прямоугольников</w:t>
      </w:r>
      <w:r>
        <w:rPr>
          <w:color w:val="000000"/>
          <w:shd w:val="clear" w:color="auto" w:fill="FFFFFF"/>
        </w:rPr>
        <w:t>;</w:t>
      </w:r>
      <w:r w:rsidRPr="00831140">
        <w:rPr>
          <w:color w:val="000000"/>
        </w:rPr>
        <w:t> </w:t>
      </w:r>
    </w:p>
    <w:p w:rsidR="00E903A4" w:rsidRDefault="00E903A4" w:rsidP="00E903A4">
      <w:pPr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  <w:shd w:val="clear" w:color="auto" w:fill="FFFFFF"/>
        </w:rPr>
        <w:t>и</w:t>
      </w:r>
      <w:r w:rsidRPr="00831140">
        <w:rPr>
          <w:color w:val="000000"/>
          <w:shd w:val="clear" w:color="auto" w:fill="FFFFFF"/>
        </w:rPr>
        <w:t>сследовать</w:t>
      </w:r>
      <w:r w:rsidRPr="00831140">
        <w:rPr>
          <w:b/>
          <w:bCs/>
          <w:color w:val="000000"/>
        </w:rPr>
        <w:t> </w:t>
      </w:r>
      <w:r w:rsidRPr="00831140">
        <w:rPr>
          <w:color w:val="000000"/>
          <w:shd w:val="clear" w:color="auto" w:fill="FFFFFF"/>
        </w:rPr>
        <w:t>свойства треугольников, прямоугольников путём эксперимента, наблюдения, измерения, моделирования, в том числе, с использованием компьютерных программ.</w:t>
      </w:r>
      <w:r w:rsidRPr="00831140">
        <w:rPr>
          <w:color w:val="000000"/>
        </w:rPr>
        <w:t> </w:t>
      </w:r>
      <w:r w:rsidRPr="00831140">
        <w:rPr>
          <w:color w:val="000000"/>
          <w:shd w:val="clear" w:color="auto" w:fill="FFFFFF"/>
        </w:rPr>
        <w:t>Формулировать утверждения о свойствах треугольников, прямоугольников, равных фигур</w:t>
      </w:r>
      <w:r>
        <w:rPr>
          <w:color w:val="000000"/>
          <w:shd w:val="clear" w:color="auto" w:fill="FFFFFF"/>
        </w:rPr>
        <w:t>;</w:t>
      </w:r>
    </w:p>
    <w:p w:rsidR="00E903A4" w:rsidRDefault="00E903A4" w:rsidP="00E903A4">
      <w:pPr>
        <w:pStyle w:val="aa"/>
        <w:spacing w:before="0" w:beforeAutospacing="0" w:after="0" w:afterAutospacing="0"/>
        <w:rPr>
          <w:b/>
        </w:rPr>
      </w:pPr>
      <w:r>
        <w:rPr>
          <w:color w:val="000000"/>
        </w:rPr>
        <w:t xml:space="preserve">- </w:t>
      </w:r>
      <w:r>
        <w:rPr>
          <w:color w:val="000000"/>
          <w:shd w:val="clear" w:color="auto" w:fill="FFFFFF"/>
        </w:rPr>
        <w:t>о</w:t>
      </w:r>
      <w:r w:rsidRPr="00831140">
        <w:rPr>
          <w:color w:val="000000"/>
          <w:shd w:val="clear" w:color="auto" w:fill="FFFFFF"/>
        </w:rPr>
        <w:t>босновывать</w:t>
      </w:r>
      <w:r w:rsidRPr="00831140">
        <w:rPr>
          <w:b/>
          <w:bCs/>
          <w:color w:val="000000"/>
          <w:shd w:val="clear" w:color="auto" w:fill="FFFFFF"/>
        </w:rPr>
        <w:t>,</w:t>
      </w:r>
      <w:r w:rsidR="0097755F">
        <w:rPr>
          <w:b/>
          <w:bCs/>
          <w:color w:val="000000"/>
          <w:shd w:val="clear" w:color="auto" w:fill="FFFFFF"/>
        </w:rPr>
        <w:t xml:space="preserve"> </w:t>
      </w:r>
      <w:r w:rsidRPr="00831140">
        <w:rPr>
          <w:color w:val="000000"/>
          <w:shd w:val="clear" w:color="auto" w:fill="FFFFFF"/>
        </w:rPr>
        <w:t>объяснять</w:t>
      </w:r>
      <w:r w:rsidRPr="00831140">
        <w:rPr>
          <w:color w:val="000000"/>
        </w:rPr>
        <w:t> </w:t>
      </w:r>
      <w:proofErr w:type="gramStart"/>
      <w:r w:rsidRPr="00831140">
        <w:rPr>
          <w:color w:val="000000"/>
          <w:shd w:val="clear" w:color="auto" w:fill="FFFFFF"/>
        </w:rPr>
        <w:t>на</w:t>
      </w:r>
      <w:r w:rsidRPr="00831140">
        <w:rPr>
          <w:b/>
          <w:bCs/>
          <w:color w:val="000000"/>
        </w:rPr>
        <w:t> </w:t>
      </w:r>
      <w:r w:rsidRPr="00831140">
        <w:rPr>
          <w:color w:val="000000"/>
          <w:shd w:val="clear" w:color="auto" w:fill="FFFFFF"/>
        </w:rPr>
        <w:t>примерах</w:t>
      </w:r>
      <w:r>
        <w:rPr>
          <w:color w:val="000000"/>
          <w:shd w:val="clear" w:color="auto" w:fill="FFFFFF"/>
        </w:rPr>
        <w:t xml:space="preserve">, </w:t>
      </w:r>
      <w:r w:rsidRPr="00831140">
        <w:rPr>
          <w:b/>
          <w:bCs/>
          <w:color w:val="000000"/>
        </w:rPr>
        <w:t> </w:t>
      </w:r>
      <w:r w:rsidRPr="00831140">
        <w:rPr>
          <w:color w:val="000000"/>
          <w:shd w:val="clear" w:color="auto" w:fill="FFFFFF"/>
        </w:rPr>
        <w:t>опровергать</w:t>
      </w:r>
      <w:proofErr w:type="gramEnd"/>
      <w:r w:rsidRPr="00831140">
        <w:rPr>
          <w:b/>
          <w:bCs/>
          <w:color w:val="000000"/>
        </w:rPr>
        <w:t> </w:t>
      </w:r>
      <w:r w:rsidRPr="00831140">
        <w:rPr>
          <w:color w:val="000000"/>
          <w:shd w:val="clear" w:color="auto" w:fill="FFFFFF"/>
        </w:rPr>
        <w:t xml:space="preserve">с помощью </w:t>
      </w:r>
      <w:proofErr w:type="spellStart"/>
      <w:r w:rsidRPr="00831140">
        <w:rPr>
          <w:color w:val="000000"/>
          <w:shd w:val="clear" w:color="auto" w:fill="FFFFFF"/>
        </w:rPr>
        <w:t>контрпримеров</w:t>
      </w:r>
      <w:proofErr w:type="spellEnd"/>
      <w:r w:rsidRPr="00831140">
        <w:rPr>
          <w:color w:val="000000"/>
          <w:shd w:val="clear" w:color="auto" w:fill="FFFFFF"/>
        </w:rPr>
        <w:t xml:space="preserve"> утверждения о свойствах треугольников, прямоугольников, равных фигур.</w:t>
      </w:r>
    </w:p>
    <w:p w:rsidR="00E903A4" w:rsidRDefault="00E903A4" w:rsidP="00E903A4">
      <w:pPr>
        <w:pStyle w:val="aa"/>
        <w:spacing w:before="0" w:beforeAutospacing="0" w:after="0" w:afterAutospacing="0"/>
        <w:rPr>
          <w:b/>
        </w:rPr>
      </w:pPr>
    </w:p>
    <w:p w:rsidR="00E0425F" w:rsidRPr="00E0425F" w:rsidRDefault="00E0425F" w:rsidP="00E0425F">
      <w:pPr>
        <w:pStyle w:val="1"/>
        <w:rPr>
          <w:rFonts w:ascii="Times New Roman" w:hAnsi="Times New Roman"/>
          <w:b/>
          <w:i/>
          <w:sz w:val="24"/>
          <w:szCs w:val="24"/>
        </w:rPr>
      </w:pPr>
      <w:r w:rsidRPr="00E0425F">
        <w:rPr>
          <w:rFonts w:ascii="Times New Roman" w:hAnsi="Times New Roman"/>
          <w:b/>
          <w:i/>
          <w:sz w:val="24"/>
          <w:szCs w:val="24"/>
        </w:rPr>
        <w:t>Формы организации учебных занятий:</w:t>
      </w:r>
    </w:p>
    <w:p w:rsidR="00E0425F" w:rsidRPr="00E0425F" w:rsidRDefault="00E0425F" w:rsidP="00E0425F">
      <w:pPr>
        <w:pStyle w:val="1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E0425F">
        <w:rPr>
          <w:rFonts w:ascii="Times New Roman" w:hAnsi="Times New Roman"/>
          <w:sz w:val="24"/>
          <w:szCs w:val="24"/>
        </w:rPr>
        <w:t>Фронтальная (работа со всеми обучающимися в едином темпе и с общими задачами).</w:t>
      </w:r>
    </w:p>
    <w:p w:rsidR="00E0425F" w:rsidRPr="00E0425F" w:rsidRDefault="00E0425F" w:rsidP="00E0425F">
      <w:pPr>
        <w:pStyle w:val="1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gramStart"/>
      <w:r w:rsidRPr="00E0425F">
        <w:rPr>
          <w:rFonts w:ascii="Times New Roman" w:hAnsi="Times New Roman"/>
          <w:sz w:val="24"/>
          <w:szCs w:val="24"/>
        </w:rPr>
        <w:t>Индивидуальная</w:t>
      </w:r>
      <w:proofErr w:type="gramEnd"/>
      <w:r w:rsidRPr="00E0425F">
        <w:rPr>
          <w:rFonts w:ascii="Times New Roman" w:hAnsi="Times New Roman"/>
          <w:sz w:val="24"/>
          <w:szCs w:val="24"/>
        </w:rPr>
        <w:t xml:space="preserve"> (</w:t>
      </w:r>
      <w:r w:rsidR="0091257E" w:rsidRPr="0091257E">
        <w:rPr>
          <w:rFonts w:ascii="Times New Roman" w:hAnsi="Times New Roman"/>
          <w:sz w:val="24"/>
          <w:szCs w:val="24"/>
        </w:rPr>
        <w:t>ученику дается самостоятельное задание с учетом его возможностей</w:t>
      </w:r>
      <w:r w:rsidRPr="00E0425F">
        <w:rPr>
          <w:rFonts w:ascii="Times New Roman" w:hAnsi="Times New Roman"/>
          <w:sz w:val="24"/>
          <w:szCs w:val="24"/>
        </w:rPr>
        <w:t>).</w:t>
      </w:r>
    </w:p>
    <w:p w:rsidR="00E0425F" w:rsidRPr="00E0425F" w:rsidRDefault="00E0425F" w:rsidP="00E0425F">
      <w:pPr>
        <w:pStyle w:val="1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E0425F">
        <w:rPr>
          <w:rFonts w:ascii="Times New Roman" w:hAnsi="Times New Roman"/>
          <w:sz w:val="24"/>
          <w:szCs w:val="24"/>
        </w:rPr>
        <w:t>Парная (взаимодействие между двумя учениками).</w:t>
      </w:r>
    </w:p>
    <w:p w:rsidR="00E0425F" w:rsidRPr="00E0425F" w:rsidRDefault="00E0425F" w:rsidP="00E0425F">
      <w:pPr>
        <w:pStyle w:val="1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gramStart"/>
      <w:r w:rsidRPr="00E0425F">
        <w:rPr>
          <w:rFonts w:ascii="Times New Roman" w:hAnsi="Times New Roman"/>
          <w:sz w:val="24"/>
          <w:szCs w:val="24"/>
        </w:rPr>
        <w:t>Коллективная</w:t>
      </w:r>
      <w:proofErr w:type="gramEnd"/>
      <w:r w:rsidR="0091257E">
        <w:rPr>
          <w:rFonts w:ascii="Times New Roman" w:hAnsi="Times New Roman"/>
          <w:sz w:val="24"/>
          <w:szCs w:val="24"/>
        </w:rPr>
        <w:t xml:space="preserve"> </w:t>
      </w:r>
      <w:r w:rsidR="0091257E" w:rsidRPr="00E12463">
        <w:rPr>
          <w:rFonts w:ascii="Times New Roman" w:hAnsi="Times New Roman"/>
          <w:sz w:val="24"/>
          <w:szCs w:val="24"/>
        </w:rPr>
        <w:t>(выполнение работы для подготовки к олимпиадам, конкурсам)</w:t>
      </w:r>
      <w:r w:rsidRPr="00E0425F">
        <w:rPr>
          <w:rFonts w:ascii="Times New Roman" w:hAnsi="Times New Roman"/>
          <w:sz w:val="24"/>
          <w:szCs w:val="24"/>
        </w:rPr>
        <w:t>.</w:t>
      </w:r>
    </w:p>
    <w:p w:rsidR="00E0425F" w:rsidRPr="00E0425F" w:rsidRDefault="00E0425F" w:rsidP="006F7E71">
      <w:pPr>
        <w:pStyle w:val="1"/>
        <w:rPr>
          <w:rFonts w:ascii="Times New Roman" w:hAnsi="Times New Roman"/>
          <w:sz w:val="24"/>
          <w:szCs w:val="24"/>
        </w:rPr>
      </w:pPr>
    </w:p>
    <w:p w:rsidR="006F7E71" w:rsidRPr="00E0425F" w:rsidRDefault="006F7E71" w:rsidP="006F7E71">
      <w:pPr>
        <w:pStyle w:val="1"/>
        <w:rPr>
          <w:rFonts w:ascii="Times New Roman" w:hAnsi="Times New Roman"/>
          <w:b/>
          <w:i/>
          <w:sz w:val="24"/>
          <w:szCs w:val="24"/>
        </w:rPr>
      </w:pPr>
      <w:r w:rsidRPr="00E0425F">
        <w:rPr>
          <w:rFonts w:ascii="Times New Roman" w:hAnsi="Times New Roman"/>
          <w:b/>
          <w:i/>
          <w:sz w:val="24"/>
          <w:szCs w:val="24"/>
        </w:rPr>
        <w:t>Виды деятельности</w:t>
      </w:r>
    </w:p>
    <w:p w:rsidR="006F7E71" w:rsidRPr="006F7E71" w:rsidRDefault="006F7E71" w:rsidP="006F7E71">
      <w:pPr>
        <w:pStyle w:val="1"/>
        <w:rPr>
          <w:rFonts w:ascii="Times New Roman" w:hAnsi="Times New Roman"/>
          <w:sz w:val="24"/>
          <w:szCs w:val="24"/>
        </w:rPr>
      </w:pPr>
      <w:r w:rsidRPr="006F7E71">
        <w:rPr>
          <w:rFonts w:ascii="Times New Roman" w:hAnsi="Times New Roman"/>
          <w:sz w:val="24"/>
          <w:szCs w:val="24"/>
        </w:rPr>
        <w:t>Устный счёт.</w:t>
      </w:r>
    </w:p>
    <w:p w:rsidR="00A502CE" w:rsidRDefault="00A502CE" w:rsidP="006F7E7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занимательных задач.</w:t>
      </w:r>
    </w:p>
    <w:p w:rsidR="00A502CE" w:rsidRPr="006F7E71" w:rsidRDefault="00A502CE" w:rsidP="00A502C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E12463">
        <w:rPr>
          <w:rFonts w:ascii="Times New Roman" w:hAnsi="Times New Roman"/>
          <w:sz w:val="24"/>
          <w:szCs w:val="24"/>
        </w:rPr>
        <w:t>накомство с научно-популярной литературой, связанной с математикой</w:t>
      </w:r>
      <w:r>
        <w:rPr>
          <w:rFonts w:ascii="Times New Roman" w:hAnsi="Times New Roman"/>
          <w:sz w:val="24"/>
          <w:szCs w:val="24"/>
        </w:rPr>
        <w:t>.</w:t>
      </w:r>
    </w:p>
    <w:p w:rsidR="006F7E71" w:rsidRDefault="00A502CE" w:rsidP="006F7E7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502CE">
        <w:rPr>
          <w:rFonts w:ascii="Times New Roman" w:hAnsi="Times New Roman"/>
          <w:sz w:val="24"/>
          <w:szCs w:val="24"/>
        </w:rPr>
        <w:t>формление математических газет</w:t>
      </w:r>
      <w:r w:rsidR="006F7E71" w:rsidRPr="006F7E71">
        <w:rPr>
          <w:rFonts w:ascii="Times New Roman" w:hAnsi="Times New Roman"/>
          <w:sz w:val="24"/>
          <w:szCs w:val="24"/>
        </w:rPr>
        <w:t>.</w:t>
      </w:r>
    </w:p>
    <w:p w:rsidR="006F7E71" w:rsidRPr="006F7E71" w:rsidRDefault="006F7E71" w:rsidP="006F7E71">
      <w:pPr>
        <w:pStyle w:val="1"/>
        <w:rPr>
          <w:rFonts w:ascii="Times New Roman" w:hAnsi="Times New Roman"/>
          <w:sz w:val="24"/>
          <w:szCs w:val="24"/>
        </w:rPr>
      </w:pPr>
      <w:r w:rsidRPr="006F7E71">
        <w:rPr>
          <w:rFonts w:ascii="Times New Roman" w:hAnsi="Times New Roman"/>
          <w:sz w:val="24"/>
          <w:szCs w:val="24"/>
        </w:rPr>
        <w:t>Игровая деятельность.</w:t>
      </w:r>
    </w:p>
    <w:p w:rsidR="006F7E71" w:rsidRPr="006F7E71" w:rsidRDefault="006F7E71" w:rsidP="006F7E71">
      <w:pPr>
        <w:pStyle w:val="1"/>
        <w:rPr>
          <w:rFonts w:ascii="Times New Roman" w:hAnsi="Times New Roman"/>
          <w:sz w:val="24"/>
          <w:szCs w:val="24"/>
        </w:rPr>
      </w:pPr>
      <w:r w:rsidRPr="006F7E71">
        <w:rPr>
          <w:rFonts w:ascii="Times New Roman" w:hAnsi="Times New Roman"/>
          <w:sz w:val="24"/>
          <w:szCs w:val="24"/>
        </w:rPr>
        <w:t>Решение текстовых задач, гео</w:t>
      </w:r>
      <w:r w:rsidR="00A502CE">
        <w:rPr>
          <w:rFonts w:ascii="Times New Roman" w:hAnsi="Times New Roman"/>
          <w:sz w:val="24"/>
          <w:szCs w:val="24"/>
        </w:rPr>
        <w:t>метрических задач на разрезание</w:t>
      </w:r>
      <w:r w:rsidRPr="006F7E71">
        <w:rPr>
          <w:rFonts w:ascii="Times New Roman" w:hAnsi="Times New Roman"/>
          <w:sz w:val="24"/>
          <w:szCs w:val="24"/>
        </w:rPr>
        <w:t>.</w:t>
      </w:r>
    </w:p>
    <w:p w:rsidR="006F7E71" w:rsidRPr="006F7E71" w:rsidRDefault="006F7E71" w:rsidP="006F7E71">
      <w:pPr>
        <w:pStyle w:val="1"/>
        <w:rPr>
          <w:rFonts w:ascii="Times New Roman" w:hAnsi="Times New Roman"/>
          <w:sz w:val="24"/>
          <w:szCs w:val="24"/>
        </w:rPr>
      </w:pPr>
      <w:r w:rsidRPr="006F7E71">
        <w:rPr>
          <w:rFonts w:ascii="Times New Roman" w:hAnsi="Times New Roman"/>
          <w:sz w:val="24"/>
          <w:szCs w:val="24"/>
        </w:rPr>
        <w:t>Разгадывание головоломок, ребусов, математических кроссвордов.</w:t>
      </w:r>
    </w:p>
    <w:p w:rsidR="006F7E71" w:rsidRPr="006F7E71" w:rsidRDefault="006F7E71" w:rsidP="006F7E71">
      <w:pPr>
        <w:pStyle w:val="1"/>
        <w:rPr>
          <w:rFonts w:ascii="Times New Roman" w:hAnsi="Times New Roman"/>
          <w:sz w:val="24"/>
          <w:szCs w:val="24"/>
        </w:rPr>
      </w:pPr>
      <w:r w:rsidRPr="006F7E71">
        <w:rPr>
          <w:rFonts w:ascii="Times New Roman" w:hAnsi="Times New Roman"/>
          <w:sz w:val="24"/>
          <w:szCs w:val="24"/>
        </w:rPr>
        <w:t>Проектная деятельность.</w:t>
      </w:r>
    </w:p>
    <w:p w:rsidR="006F7E71" w:rsidRPr="006F7E71" w:rsidRDefault="006F7E71" w:rsidP="006F7E71">
      <w:pPr>
        <w:pStyle w:val="1"/>
        <w:rPr>
          <w:rFonts w:ascii="Times New Roman" w:hAnsi="Times New Roman"/>
          <w:sz w:val="24"/>
          <w:szCs w:val="24"/>
        </w:rPr>
      </w:pPr>
      <w:r w:rsidRPr="006F7E71">
        <w:rPr>
          <w:rFonts w:ascii="Times New Roman" w:hAnsi="Times New Roman"/>
          <w:sz w:val="24"/>
          <w:szCs w:val="24"/>
        </w:rPr>
        <w:t>Составление математических ребусов, кроссвордов.</w:t>
      </w:r>
    </w:p>
    <w:p w:rsidR="006F7E71" w:rsidRPr="006F7E71" w:rsidRDefault="006F7E71" w:rsidP="006F7E71">
      <w:pPr>
        <w:pStyle w:val="1"/>
        <w:rPr>
          <w:rFonts w:ascii="Times New Roman" w:hAnsi="Times New Roman"/>
          <w:sz w:val="24"/>
          <w:szCs w:val="24"/>
        </w:rPr>
      </w:pPr>
      <w:r w:rsidRPr="006F7E71">
        <w:rPr>
          <w:rFonts w:ascii="Times New Roman" w:hAnsi="Times New Roman"/>
          <w:sz w:val="24"/>
          <w:szCs w:val="24"/>
        </w:rPr>
        <w:t>Показ математических фокусов.</w:t>
      </w:r>
    </w:p>
    <w:p w:rsidR="006F7E71" w:rsidRPr="006F7E71" w:rsidRDefault="00A502CE" w:rsidP="006F7E7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E12463">
        <w:rPr>
          <w:rFonts w:ascii="Times New Roman" w:hAnsi="Times New Roman"/>
          <w:sz w:val="24"/>
          <w:szCs w:val="24"/>
        </w:rPr>
        <w:t>ворческие работы</w:t>
      </w:r>
      <w:r w:rsidR="006F7E71" w:rsidRPr="006F7E71">
        <w:rPr>
          <w:rFonts w:ascii="Times New Roman" w:hAnsi="Times New Roman"/>
          <w:sz w:val="24"/>
          <w:szCs w:val="24"/>
        </w:rPr>
        <w:t>.</w:t>
      </w:r>
    </w:p>
    <w:p w:rsidR="0097755F" w:rsidRPr="0097755F" w:rsidRDefault="0097755F" w:rsidP="0097755F">
      <w:pPr>
        <w:spacing w:line="276" w:lineRule="auto"/>
        <w:contextualSpacing/>
        <w:jc w:val="center"/>
        <w:outlineLvl w:val="0"/>
        <w:rPr>
          <w:b/>
          <w:bCs/>
        </w:rPr>
      </w:pPr>
      <w:r w:rsidRPr="0097755F">
        <w:rPr>
          <w:b/>
          <w:bCs/>
        </w:rPr>
        <w:lastRenderedPageBreak/>
        <w:t>КАЛЕНДАРНО - ТЕМАТИЧЕСКОЕ ПЛАНИРОВАНИЕ</w:t>
      </w:r>
    </w:p>
    <w:p w:rsidR="0097755F" w:rsidRPr="0097755F" w:rsidRDefault="0097755F" w:rsidP="0097755F">
      <w:pPr>
        <w:spacing w:line="276" w:lineRule="auto"/>
        <w:contextualSpacing/>
        <w:jc w:val="center"/>
        <w:outlineLvl w:val="0"/>
        <w:rPr>
          <w:b/>
          <w:bCs/>
        </w:rPr>
      </w:pPr>
      <w:r w:rsidRPr="0097755F">
        <w:rPr>
          <w:b/>
          <w:bCs/>
        </w:rPr>
        <w:t xml:space="preserve">ВНЕУРОЧНОЙ ДЕЯТЕЛЬНОСТИ </w:t>
      </w:r>
    </w:p>
    <w:p w:rsidR="0097755F" w:rsidRPr="0097755F" w:rsidRDefault="0097755F" w:rsidP="0097755F">
      <w:pPr>
        <w:spacing w:line="276" w:lineRule="auto"/>
        <w:contextualSpacing/>
        <w:jc w:val="center"/>
        <w:outlineLvl w:val="0"/>
        <w:rPr>
          <w:b/>
          <w:bCs/>
        </w:rPr>
      </w:pPr>
      <w:r w:rsidRPr="0097755F">
        <w:rPr>
          <w:b/>
          <w:bCs/>
          <w:caps/>
        </w:rPr>
        <w:t>«Математика: просто, сложно, интересно»</w:t>
      </w:r>
      <w:r w:rsidRPr="0097755F">
        <w:rPr>
          <w:b/>
          <w:bCs/>
        </w:rPr>
        <w:t xml:space="preserve"> В </w:t>
      </w:r>
      <w:r>
        <w:rPr>
          <w:b/>
          <w:bCs/>
        </w:rPr>
        <w:t>8</w:t>
      </w:r>
      <w:r w:rsidRPr="0097755F">
        <w:rPr>
          <w:b/>
          <w:bCs/>
        </w:rPr>
        <w:t xml:space="preserve"> КЛАССЕ </w:t>
      </w:r>
    </w:p>
    <w:p w:rsidR="0097755F" w:rsidRDefault="0097755F" w:rsidP="0097755F">
      <w:pPr>
        <w:spacing w:line="276" w:lineRule="auto"/>
        <w:contextualSpacing/>
        <w:jc w:val="center"/>
        <w:outlineLvl w:val="0"/>
        <w:rPr>
          <w:bCs/>
        </w:rPr>
      </w:pPr>
    </w:p>
    <w:p w:rsidR="0097755F" w:rsidRPr="0097755F" w:rsidRDefault="0097755F" w:rsidP="0097755F">
      <w:pPr>
        <w:spacing w:line="276" w:lineRule="auto"/>
        <w:contextualSpacing/>
        <w:jc w:val="center"/>
        <w:outlineLvl w:val="0"/>
        <w:rPr>
          <w:bCs/>
        </w:rPr>
      </w:pPr>
      <w:r w:rsidRPr="0097755F">
        <w:rPr>
          <w:bCs/>
        </w:rPr>
        <w:t>(с указанием количества часов, отводимых на освоение каждой темы)</w:t>
      </w:r>
    </w:p>
    <w:tbl>
      <w:tblPr>
        <w:tblW w:w="10261" w:type="dxa"/>
        <w:jc w:val="center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5040"/>
        <w:gridCol w:w="1164"/>
        <w:gridCol w:w="1533"/>
        <w:gridCol w:w="1444"/>
      </w:tblGrid>
      <w:tr w:rsidR="0097755F" w:rsidRPr="00176AFD" w:rsidTr="00CD7236">
        <w:trPr>
          <w:jc w:val="center"/>
        </w:trPr>
        <w:tc>
          <w:tcPr>
            <w:tcW w:w="1080" w:type="dxa"/>
          </w:tcPr>
          <w:p w:rsidR="0097755F" w:rsidRPr="00176AFD" w:rsidRDefault="0097755F" w:rsidP="005B3B1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FD">
              <w:rPr>
                <w:rFonts w:ascii="Times New Roman" w:hAnsi="Times New Roman"/>
                <w:sz w:val="24"/>
                <w:szCs w:val="24"/>
              </w:rPr>
              <w:t xml:space="preserve">№ занятия </w:t>
            </w:r>
          </w:p>
        </w:tc>
        <w:tc>
          <w:tcPr>
            <w:tcW w:w="5040" w:type="dxa"/>
            <w:shd w:val="clear" w:color="auto" w:fill="auto"/>
          </w:tcPr>
          <w:p w:rsidR="0097755F" w:rsidRPr="00176AFD" w:rsidRDefault="0097755F" w:rsidP="005B3B1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F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64" w:type="dxa"/>
            <w:shd w:val="clear" w:color="auto" w:fill="auto"/>
          </w:tcPr>
          <w:p w:rsidR="0097755F" w:rsidRPr="00176AFD" w:rsidRDefault="00CD7236" w:rsidP="00CD7236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часов,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отводи-мых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освоение темы</w:t>
            </w:r>
          </w:p>
        </w:tc>
        <w:tc>
          <w:tcPr>
            <w:tcW w:w="1533" w:type="dxa"/>
          </w:tcPr>
          <w:p w:rsidR="0097755F" w:rsidRPr="00176AFD" w:rsidRDefault="0097755F" w:rsidP="0097755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FD">
              <w:rPr>
                <w:rFonts w:ascii="Times New Roman" w:hAnsi="Times New Roman"/>
                <w:sz w:val="24"/>
                <w:szCs w:val="24"/>
              </w:rPr>
              <w:t>Дата проведения (по плану)</w:t>
            </w:r>
          </w:p>
        </w:tc>
        <w:tc>
          <w:tcPr>
            <w:tcW w:w="1444" w:type="dxa"/>
            <w:shd w:val="clear" w:color="auto" w:fill="auto"/>
          </w:tcPr>
          <w:p w:rsidR="0097755F" w:rsidRPr="00176AFD" w:rsidRDefault="0097755F" w:rsidP="0097755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FD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</w:t>
            </w:r>
            <w:r w:rsidRPr="00176AFD">
              <w:rPr>
                <w:rFonts w:ascii="Times New Roman" w:hAnsi="Times New Roman"/>
                <w:sz w:val="24"/>
                <w:szCs w:val="24"/>
              </w:rPr>
              <w:t>ческого проведения</w:t>
            </w: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</w:tcBorders>
          </w:tcPr>
          <w:p w:rsidR="001C653E" w:rsidRPr="001C653E" w:rsidRDefault="001C653E" w:rsidP="001C653E">
            <w:pPr>
              <w:pStyle w:val="a5"/>
              <w:numPr>
                <w:ilvl w:val="0"/>
                <w:numId w:val="4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1C653E" w:rsidRPr="001C653E" w:rsidRDefault="001C653E" w:rsidP="0025090E">
            <w:pPr>
              <w:jc w:val="both"/>
            </w:pPr>
            <w:r w:rsidRPr="001C653E">
              <w:t>Вводное занятие</w:t>
            </w: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1C653E" w:rsidRDefault="001C653E" w:rsidP="002509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</w:tcBorders>
          </w:tcPr>
          <w:p w:rsidR="001C653E" w:rsidRPr="001C653E" w:rsidRDefault="001C653E" w:rsidP="001C653E">
            <w:pPr>
              <w:pStyle w:val="a5"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1C653E" w:rsidRPr="001C6B5A" w:rsidRDefault="001C653E" w:rsidP="0025090E">
            <w:pPr>
              <w:jc w:val="both"/>
            </w:pPr>
            <w:r w:rsidRPr="003B0865">
              <w:rPr>
                <w:b/>
              </w:rPr>
              <w:t>Решение логических задач</w:t>
            </w:r>
            <w:r>
              <w:rPr>
                <w:b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1C653E" w:rsidRPr="00CD7236" w:rsidRDefault="001C653E" w:rsidP="0025090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</w:tcBorders>
          </w:tcPr>
          <w:p w:rsidR="001C653E" w:rsidRPr="001C653E" w:rsidRDefault="001C653E" w:rsidP="001C653E">
            <w:pPr>
              <w:pStyle w:val="a5"/>
              <w:numPr>
                <w:ilvl w:val="0"/>
                <w:numId w:val="41"/>
              </w:num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1C653E" w:rsidRPr="008111AB" w:rsidRDefault="001C653E" w:rsidP="005B3B1D">
            <w:pPr>
              <w:jc w:val="both"/>
            </w:pPr>
            <w:r w:rsidRPr="003B0865">
              <w:t>Задачи типа «Кто есть кто?» Метод графов.</w:t>
            </w: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C653E" w:rsidRDefault="001C653E" w:rsidP="001C653E">
            <w:pPr>
              <w:pStyle w:val="a5"/>
              <w:numPr>
                <w:ilvl w:val="0"/>
                <w:numId w:val="41"/>
              </w:numPr>
              <w:jc w:val="both"/>
            </w:pPr>
          </w:p>
        </w:tc>
        <w:tc>
          <w:tcPr>
            <w:tcW w:w="5040" w:type="dxa"/>
          </w:tcPr>
          <w:p w:rsidR="001C653E" w:rsidRPr="003B0865" w:rsidRDefault="001C653E" w:rsidP="00A02936">
            <w:pPr>
              <w:rPr>
                <w:rFonts w:eastAsia="Times New Roman"/>
                <w:lang w:eastAsia="ru-RU"/>
              </w:rPr>
            </w:pPr>
            <w:r w:rsidRPr="003B0865">
              <w:rPr>
                <w:rFonts w:eastAsia="Times New Roman"/>
                <w:lang w:eastAsia="ru-RU"/>
              </w:rPr>
              <w:t>Задачи типа «Кто есть кто?»</w:t>
            </w:r>
          </w:p>
          <w:p w:rsidR="001C653E" w:rsidRPr="001C6B5A" w:rsidRDefault="001C653E" w:rsidP="00A02936">
            <w:pPr>
              <w:jc w:val="both"/>
            </w:pPr>
            <w:r w:rsidRPr="003B0865">
              <w:rPr>
                <w:rFonts w:eastAsia="Times New Roman"/>
                <w:lang w:eastAsia="ru-RU"/>
              </w:rPr>
              <w:t>Табличный способ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C653E" w:rsidRDefault="001C653E" w:rsidP="001C653E">
            <w:pPr>
              <w:pStyle w:val="a5"/>
              <w:numPr>
                <w:ilvl w:val="0"/>
                <w:numId w:val="41"/>
              </w:numPr>
              <w:jc w:val="both"/>
            </w:pPr>
          </w:p>
        </w:tc>
        <w:tc>
          <w:tcPr>
            <w:tcW w:w="5040" w:type="dxa"/>
          </w:tcPr>
          <w:p w:rsidR="001C653E" w:rsidRPr="001C6B5A" w:rsidRDefault="001C653E" w:rsidP="005B3B1D">
            <w:pPr>
              <w:jc w:val="both"/>
            </w:pPr>
            <w:r w:rsidRPr="003B0865">
              <w:rPr>
                <w:bCs/>
              </w:rPr>
              <w:t>Круги Эйлера</w:t>
            </w:r>
            <w:r>
              <w:rPr>
                <w:bCs/>
              </w:rPr>
              <w:t>.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C653E" w:rsidRDefault="001C653E" w:rsidP="001C653E">
            <w:pPr>
              <w:pStyle w:val="a5"/>
              <w:numPr>
                <w:ilvl w:val="0"/>
                <w:numId w:val="41"/>
              </w:numPr>
              <w:jc w:val="both"/>
            </w:pPr>
          </w:p>
        </w:tc>
        <w:tc>
          <w:tcPr>
            <w:tcW w:w="5040" w:type="dxa"/>
          </w:tcPr>
          <w:p w:rsidR="001C653E" w:rsidRPr="00501D50" w:rsidRDefault="001C653E" w:rsidP="005B3B1D">
            <w:pPr>
              <w:jc w:val="both"/>
            </w:pPr>
            <w:r w:rsidRPr="003B0865">
              <w:rPr>
                <w:bCs/>
              </w:rPr>
              <w:t>Задачи на переливание</w:t>
            </w:r>
            <w:r>
              <w:rPr>
                <w:bCs/>
              </w:rPr>
              <w:t>.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C653E" w:rsidRDefault="001C653E" w:rsidP="001C653E">
            <w:pPr>
              <w:pStyle w:val="a5"/>
              <w:numPr>
                <w:ilvl w:val="0"/>
                <w:numId w:val="41"/>
              </w:numPr>
              <w:jc w:val="both"/>
            </w:pPr>
          </w:p>
        </w:tc>
        <w:tc>
          <w:tcPr>
            <w:tcW w:w="5040" w:type="dxa"/>
          </w:tcPr>
          <w:p w:rsidR="001C653E" w:rsidRPr="00176AFD" w:rsidRDefault="001C653E" w:rsidP="005B3B1D">
            <w:pPr>
              <w:jc w:val="both"/>
            </w:pPr>
            <w:r w:rsidRPr="003B0865">
              <w:rPr>
                <w:bCs/>
              </w:rPr>
              <w:t>Задачи на взвешивание</w:t>
            </w:r>
            <w:r>
              <w:rPr>
                <w:bCs/>
              </w:rPr>
              <w:t>.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9"/>
          <w:jc w:val="center"/>
        </w:trPr>
        <w:tc>
          <w:tcPr>
            <w:tcW w:w="1080" w:type="dxa"/>
            <w:tcBorders>
              <w:bottom w:val="single" w:sz="4" w:space="0" w:color="auto"/>
            </w:tcBorders>
          </w:tcPr>
          <w:p w:rsidR="001C653E" w:rsidRPr="00176AFD" w:rsidRDefault="001C653E" w:rsidP="001C653E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C653E" w:rsidRPr="00A02936" w:rsidRDefault="001C653E" w:rsidP="005B3B1D">
            <w:pPr>
              <w:jc w:val="both"/>
              <w:rPr>
                <w:iCs/>
              </w:rPr>
            </w:pPr>
            <w:r w:rsidRPr="003B0865">
              <w:rPr>
                <w:iCs/>
              </w:rPr>
              <w:t>Олимпиадные задания по математике.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  <w:jc w:val="center"/>
        </w:trPr>
        <w:tc>
          <w:tcPr>
            <w:tcW w:w="1080" w:type="dxa"/>
            <w:tcBorders>
              <w:top w:val="single" w:sz="4" w:space="0" w:color="auto"/>
            </w:tcBorders>
          </w:tcPr>
          <w:p w:rsidR="001C653E" w:rsidRPr="00176AFD" w:rsidRDefault="001C653E" w:rsidP="001C653E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1C653E" w:rsidRPr="003B0865" w:rsidRDefault="001C653E" w:rsidP="005B3B1D">
            <w:pPr>
              <w:jc w:val="both"/>
              <w:rPr>
                <w:iCs/>
              </w:rPr>
            </w:pPr>
            <w:r w:rsidRPr="003B0865">
              <w:rPr>
                <w:iCs/>
              </w:rPr>
              <w:t>Олимпиадные задания по математике.</w:t>
            </w: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  <w:jc w:val="center"/>
        </w:trPr>
        <w:tc>
          <w:tcPr>
            <w:tcW w:w="1080" w:type="dxa"/>
            <w:tcBorders>
              <w:bottom w:val="single" w:sz="4" w:space="0" w:color="auto"/>
            </w:tcBorders>
          </w:tcPr>
          <w:p w:rsidR="001C653E" w:rsidRPr="00176AFD" w:rsidRDefault="001C653E" w:rsidP="001C653E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C653E" w:rsidRPr="00A02936" w:rsidRDefault="001C653E" w:rsidP="005B3B1D">
            <w:pPr>
              <w:jc w:val="both"/>
              <w:rPr>
                <w:iCs/>
              </w:rPr>
            </w:pPr>
            <w:r w:rsidRPr="003B0865">
              <w:t>Математическое соревнование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</w:tcBorders>
          </w:tcPr>
          <w:p w:rsidR="001C653E" w:rsidRDefault="001C653E" w:rsidP="001C653E">
            <w:pPr>
              <w:pStyle w:val="a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1C653E" w:rsidRPr="003B0865" w:rsidRDefault="001C653E" w:rsidP="008111AB">
            <w:pPr>
              <w:jc w:val="both"/>
              <w:rPr>
                <w:iCs/>
              </w:rPr>
            </w:pPr>
            <w:r w:rsidRPr="003B0865">
              <w:rPr>
                <w:b/>
              </w:rPr>
              <w:t>Текстовые задачи</w:t>
            </w: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1C653E" w:rsidRPr="00CD7236" w:rsidRDefault="001C653E" w:rsidP="00CD723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76AFD" w:rsidRDefault="001C653E" w:rsidP="001C653E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C653E" w:rsidRPr="001C6B5A" w:rsidRDefault="001C653E" w:rsidP="005B3B1D">
            <w:pPr>
              <w:jc w:val="both"/>
            </w:pPr>
            <w:r w:rsidRPr="003B0865">
              <w:t>Текстовые задачи, решаемые с конца.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76AFD" w:rsidRDefault="001C653E" w:rsidP="001C653E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C653E" w:rsidRPr="00501D50" w:rsidRDefault="001C653E" w:rsidP="005B3B1D">
            <w:pPr>
              <w:jc w:val="both"/>
            </w:pPr>
            <w:r w:rsidRPr="003B0865">
              <w:t>Задачи на движение.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76AFD" w:rsidRDefault="001C653E" w:rsidP="001C653E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C653E" w:rsidRPr="00501D50" w:rsidRDefault="001C653E" w:rsidP="005B3B1D">
            <w:pPr>
              <w:jc w:val="both"/>
            </w:pPr>
            <w:r w:rsidRPr="003B0865">
              <w:t>Задачи на части</w:t>
            </w:r>
            <w:r>
              <w:t>.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76AFD" w:rsidRDefault="001C653E" w:rsidP="001C653E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C653E" w:rsidRPr="00A02936" w:rsidRDefault="001C653E" w:rsidP="005B3B1D">
            <w:pPr>
              <w:jc w:val="both"/>
            </w:pPr>
            <w:r w:rsidRPr="003B0865">
              <w:t>Занимательные задачи на проценты</w:t>
            </w:r>
            <w:r>
              <w:t>.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76AFD" w:rsidRDefault="001C653E" w:rsidP="001C653E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C653E" w:rsidRPr="001C6B5A" w:rsidRDefault="001C653E" w:rsidP="005B3B1D">
            <w:pPr>
              <w:jc w:val="both"/>
            </w:pPr>
            <w:r w:rsidRPr="003B0865">
              <w:t>Занимательные задачи на проценты</w:t>
            </w:r>
            <w:r>
              <w:t>.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76AFD" w:rsidRDefault="001C653E" w:rsidP="001C653E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C653E" w:rsidRPr="001C6B5A" w:rsidRDefault="001C653E" w:rsidP="005B3B1D">
            <w:pPr>
              <w:jc w:val="both"/>
            </w:pPr>
            <w:r w:rsidRPr="003B0865">
              <w:t>Решение задач разных видов.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76AFD" w:rsidRDefault="001C653E" w:rsidP="001C653E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C653E" w:rsidRPr="001C6B5A" w:rsidRDefault="001C653E" w:rsidP="005B3B1D">
            <w:pPr>
              <w:jc w:val="both"/>
            </w:pPr>
            <w:r w:rsidRPr="003B0865">
              <w:rPr>
                <w:b/>
              </w:rPr>
              <w:t>Геометрические задачи</w:t>
            </w:r>
          </w:p>
        </w:tc>
        <w:tc>
          <w:tcPr>
            <w:tcW w:w="1164" w:type="dxa"/>
          </w:tcPr>
          <w:p w:rsidR="001C653E" w:rsidRPr="00CD7236" w:rsidRDefault="001C653E" w:rsidP="00CD723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76AFD" w:rsidRDefault="001C653E" w:rsidP="001C653E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C653E" w:rsidRPr="001C6B5A" w:rsidRDefault="001C653E" w:rsidP="005B3B1D">
            <w:pPr>
              <w:jc w:val="both"/>
            </w:pPr>
            <w:r w:rsidRPr="003B0865">
              <w:t xml:space="preserve">Выпуск </w:t>
            </w:r>
            <w:proofErr w:type="spellStart"/>
            <w:proofErr w:type="gramStart"/>
            <w:r w:rsidRPr="003B0865">
              <w:t>экспресс-газеты</w:t>
            </w:r>
            <w:proofErr w:type="spellEnd"/>
            <w:proofErr w:type="gramEnd"/>
            <w:r w:rsidRPr="003B0865">
              <w:t xml:space="preserve"> на тему: Архимед</w:t>
            </w:r>
            <w:r>
              <w:t>.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76AFD" w:rsidRDefault="001C653E" w:rsidP="001C653E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C653E" w:rsidRPr="00501D50" w:rsidRDefault="001C653E" w:rsidP="005B3B1D">
            <w:pPr>
              <w:jc w:val="both"/>
            </w:pPr>
            <w:r w:rsidRPr="003B0865">
              <w:t>Геометрия на клетчатой бумаге</w:t>
            </w:r>
            <w:r>
              <w:t>.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76AFD" w:rsidRDefault="001C653E" w:rsidP="001C653E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C653E" w:rsidRPr="00176AFD" w:rsidRDefault="001C653E" w:rsidP="005B3B1D">
            <w:pPr>
              <w:jc w:val="both"/>
            </w:pPr>
            <w:r w:rsidRPr="003B0865">
              <w:t>Геометрия на клетчатой бумаге</w:t>
            </w:r>
            <w:r>
              <w:t>.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76AFD" w:rsidRDefault="001C653E" w:rsidP="001C653E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C653E" w:rsidRPr="001C6B5A" w:rsidRDefault="001C653E" w:rsidP="005B3B1D">
            <w:pPr>
              <w:jc w:val="both"/>
            </w:pPr>
            <w:r w:rsidRPr="003B0865">
              <w:t>Решение задач на площадь</w:t>
            </w:r>
            <w:r>
              <w:t>.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76AFD" w:rsidRDefault="001C653E" w:rsidP="001C653E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C653E" w:rsidRPr="001C6B5A" w:rsidRDefault="001C653E" w:rsidP="005B3B1D">
            <w:pPr>
              <w:jc w:val="both"/>
            </w:pPr>
            <w:r w:rsidRPr="003B0865">
              <w:t>Решение геометрических задач путём разрезания на части.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76AFD" w:rsidRDefault="001C653E" w:rsidP="001C653E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C653E" w:rsidRPr="001C6B5A" w:rsidRDefault="001C653E" w:rsidP="005B3B1D">
            <w:pPr>
              <w:jc w:val="both"/>
            </w:pPr>
            <w:r w:rsidRPr="003B0865">
              <w:t>Решение геометрических задач путём разрезания на части.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76AFD" w:rsidRDefault="001C653E" w:rsidP="001C653E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C653E" w:rsidRPr="001C6B5A" w:rsidRDefault="001C653E" w:rsidP="005B3B1D">
            <w:pPr>
              <w:jc w:val="both"/>
            </w:pPr>
            <w:r w:rsidRPr="003B0865">
              <w:t>Математическое соревнование.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76AFD" w:rsidRDefault="001C653E" w:rsidP="001C653E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C653E" w:rsidRPr="00F134B9" w:rsidRDefault="001C653E" w:rsidP="005B3B1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865">
              <w:rPr>
                <w:rFonts w:ascii="Times New Roman" w:hAnsi="Times New Roman"/>
                <w:b/>
                <w:sz w:val="24"/>
                <w:szCs w:val="24"/>
              </w:rPr>
              <w:t>Математика вокруг нас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1C653E" w:rsidRPr="00176AFD" w:rsidRDefault="001C653E" w:rsidP="00CD723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  <w:rPr>
                <w:b/>
              </w:rPr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  <w:rPr>
                <w:b/>
              </w:rPr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76AFD" w:rsidRDefault="001C653E" w:rsidP="001C653E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C653E" w:rsidRPr="001C6B5A" w:rsidRDefault="001C653E" w:rsidP="005B3B1D">
            <w:pPr>
              <w:jc w:val="both"/>
            </w:pPr>
            <w:r w:rsidRPr="003B0865">
              <w:t>Кому и зачем нужна математика?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76AFD" w:rsidRDefault="001C653E" w:rsidP="001C653E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C653E" w:rsidRPr="001C6B5A" w:rsidRDefault="001C653E" w:rsidP="005B3B1D">
            <w:pPr>
              <w:jc w:val="both"/>
            </w:pPr>
            <w:r w:rsidRPr="003B0865">
              <w:t>Домашняя бухгалтерия. Бюджет семьи.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76AFD" w:rsidRDefault="001C653E" w:rsidP="001C653E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C653E" w:rsidRPr="001C6B5A" w:rsidRDefault="001C653E" w:rsidP="005B3B1D">
            <w:pPr>
              <w:jc w:val="both"/>
            </w:pPr>
            <w:r w:rsidRPr="003B0865">
              <w:t>Математика и режим дня</w:t>
            </w:r>
            <w:r>
              <w:t>.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76AFD" w:rsidRDefault="001C653E" w:rsidP="001C653E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C653E" w:rsidRPr="001C6B5A" w:rsidRDefault="001C653E" w:rsidP="005B3B1D">
            <w:pPr>
              <w:jc w:val="both"/>
            </w:pPr>
            <w:r w:rsidRPr="003B0865">
              <w:t>Математика в медицине</w:t>
            </w:r>
            <w:r>
              <w:t>.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76AFD" w:rsidRDefault="001C653E" w:rsidP="001C653E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C653E" w:rsidRPr="00745BBB" w:rsidRDefault="001C653E" w:rsidP="005B3B1D">
            <w:pPr>
              <w:jc w:val="both"/>
            </w:pPr>
            <w:r w:rsidRPr="003B0865">
              <w:t>Математика в спорте</w:t>
            </w:r>
            <w:r>
              <w:t>.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76AFD" w:rsidRDefault="001C653E" w:rsidP="001C653E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C653E" w:rsidRPr="003B0865" w:rsidRDefault="001C653E" w:rsidP="000D0E28">
            <w:r w:rsidRPr="003B0865">
              <w:t>Цена товара. Наценки и скидки.</w:t>
            </w:r>
          </w:p>
          <w:p w:rsidR="001C653E" w:rsidRPr="00745BBB" w:rsidRDefault="001C653E" w:rsidP="000D0E28">
            <w:pPr>
              <w:jc w:val="both"/>
            </w:pPr>
            <w:r w:rsidRPr="003B0865">
              <w:t>Задачи на проценты.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76AFD" w:rsidRDefault="001C653E" w:rsidP="001C653E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C653E" w:rsidRPr="003B0865" w:rsidRDefault="001C653E" w:rsidP="000D0E28">
            <w:r w:rsidRPr="003B0865">
              <w:t>Цена товара. Наценки и скидки.</w:t>
            </w:r>
          </w:p>
          <w:p w:rsidR="001C653E" w:rsidRPr="00745BBB" w:rsidRDefault="001C653E" w:rsidP="000D0E28">
            <w:pPr>
              <w:jc w:val="both"/>
            </w:pPr>
            <w:r w:rsidRPr="003B0865">
              <w:t>Задачи на проценты.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76AFD" w:rsidRDefault="001C653E" w:rsidP="001C653E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C653E" w:rsidRPr="00745BBB" w:rsidRDefault="001C653E" w:rsidP="005B3B1D">
            <w:pPr>
              <w:jc w:val="both"/>
            </w:pPr>
            <w:r w:rsidRPr="003B0865">
              <w:t>Штрафы и налоги</w:t>
            </w:r>
            <w:r>
              <w:t>.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76AFD" w:rsidRDefault="001C653E" w:rsidP="001C653E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C653E" w:rsidRPr="00745BBB" w:rsidRDefault="001C653E" w:rsidP="005B3B1D">
            <w:pPr>
              <w:jc w:val="both"/>
            </w:pPr>
            <w:r w:rsidRPr="003B0865">
              <w:t>Что и как экономят пчелы?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76AFD" w:rsidRDefault="001C653E" w:rsidP="001C653E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C653E" w:rsidRPr="00745BBB" w:rsidRDefault="001C653E" w:rsidP="005B3B1D">
            <w:pPr>
              <w:jc w:val="both"/>
            </w:pPr>
            <w:r w:rsidRPr="003B0865">
              <w:t>Деловая игра.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76AFD" w:rsidRDefault="001C653E" w:rsidP="001C653E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C653E" w:rsidRPr="00745BBB" w:rsidRDefault="001C653E" w:rsidP="005B3B1D">
            <w:pPr>
              <w:jc w:val="both"/>
            </w:pPr>
            <w:r w:rsidRPr="003B0865">
              <w:rPr>
                <w:b/>
              </w:rPr>
              <w:t>Решение олимпиадных задач</w:t>
            </w:r>
          </w:p>
        </w:tc>
        <w:tc>
          <w:tcPr>
            <w:tcW w:w="1164" w:type="dxa"/>
          </w:tcPr>
          <w:p w:rsidR="001C653E" w:rsidRPr="00CD7236" w:rsidRDefault="001C653E" w:rsidP="00CD72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80" w:type="dxa"/>
          </w:tcPr>
          <w:p w:rsidR="001C653E" w:rsidRPr="00176AFD" w:rsidRDefault="001C653E" w:rsidP="001C653E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C653E" w:rsidRPr="00745BBB" w:rsidRDefault="001C653E" w:rsidP="005B3B1D">
            <w:pPr>
              <w:jc w:val="both"/>
            </w:pPr>
            <w:r w:rsidRPr="003B0865">
              <w:t>Решение олимпиадных задач и задач конкурса "Кенгуру</w:t>
            </w:r>
            <w:r>
              <w:t>».</w:t>
            </w:r>
          </w:p>
        </w:tc>
        <w:tc>
          <w:tcPr>
            <w:tcW w:w="1164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</w:tcPr>
          <w:p w:rsidR="001C653E" w:rsidRPr="00176AFD" w:rsidRDefault="001C653E" w:rsidP="005B3B1D">
            <w:pPr>
              <w:jc w:val="both"/>
            </w:pPr>
          </w:p>
        </w:tc>
      </w:tr>
      <w:tr w:rsidR="001C653E" w:rsidRPr="00176AFD" w:rsidTr="00CD7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5"/>
          <w:jc w:val="center"/>
        </w:trPr>
        <w:tc>
          <w:tcPr>
            <w:tcW w:w="1080" w:type="dxa"/>
            <w:tcBorders>
              <w:top w:val="single" w:sz="4" w:space="0" w:color="auto"/>
            </w:tcBorders>
          </w:tcPr>
          <w:p w:rsidR="001C653E" w:rsidRDefault="001C653E" w:rsidP="001C653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1C653E" w:rsidRDefault="001C653E" w:rsidP="005B3B1D">
            <w:pPr>
              <w:jc w:val="both"/>
            </w:pPr>
            <w:r>
              <w:t>Итоговое занятие.</w:t>
            </w:r>
          </w:p>
          <w:p w:rsidR="001C653E" w:rsidRPr="003B0865" w:rsidRDefault="001C653E" w:rsidP="005B3B1D">
            <w:pPr>
              <w:jc w:val="both"/>
            </w:pP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1C653E" w:rsidRPr="00176AFD" w:rsidRDefault="001C653E" w:rsidP="005B3B1D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1C653E" w:rsidRPr="00176AFD" w:rsidRDefault="001C653E" w:rsidP="005B3B1D">
            <w:pPr>
              <w:jc w:val="both"/>
            </w:pPr>
          </w:p>
        </w:tc>
      </w:tr>
    </w:tbl>
    <w:p w:rsidR="000D0E28" w:rsidRDefault="000D0E28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30066C" w:rsidRDefault="0030066C" w:rsidP="00DD545F">
      <w:pPr>
        <w:contextualSpacing/>
        <w:jc w:val="center"/>
        <w:outlineLvl w:val="0"/>
        <w:rPr>
          <w:b/>
          <w:bCs/>
        </w:rPr>
      </w:pPr>
    </w:p>
    <w:p w:rsidR="00BF25B4" w:rsidRPr="000F19FB" w:rsidRDefault="00BF25B4" w:rsidP="00BF25B4">
      <w:pPr>
        <w:shd w:val="clear" w:color="auto" w:fill="FFFFFF"/>
        <w:spacing w:line="360" w:lineRule="auto"/>
        <w:jc w:val="center"/>
        <w:rPr>
          <w:b/>
        </w:rPr>
      </w:pPr>
      <w:r w:rsidRPr="000F19FB">
        <w:rPr>
          <w:b/>
        </w:rPr>
        <w:lastRenderedPageBreak/>
        <w:t xml:space="preserve">Лист корректировки рабочей программы внеурочной деятельности </w:t>
      </w:r>
    </w:p>
    <w:p w:rsidR="00BF25B4" w:rsidRPr="000F19FB" w:rsidRDefault="00BF25B4" w:rsidP="00BF25B4">
      <w:pPr>
        <w:shd w:val="clear" w:color="auto" w:fill="FFFFFF"/>
        <w:spacing w:line="360" w:lineRule="auto"/>
        <w:jc w:val="center"/>
        <w:rPr>
          <w:b/>
        </w:rPr>
      </w:pPr>
      <w:r w:rsidRPr="000F19FB">
        <w:rPr>
          <w:b/>
        </w:rPr>
        <w:t>на 2021 - 2022 учебный год</w:t>
      </w:r>
    </w:p>
    <w:p w:rsidR="000F19FB" w:rsidRPr="000F19FB" w:rsidRDefault="000F19FB" w:rsidP="000F19FB">
      <w:pPr>
        <w:shd w:val="clear" w:color="auto" w:fill="FFFFFF"/>
      </w:pPr>
      <w:r w:rsidRPr="000F19FB">
        <w:t>Учитель (ФИО, должность):</w:t>
      </w:r>
    </w:p>
    <w:p w:rsidR="000F19FB" w:rsidRPr="000F19FB" w:rsidRDefault="000F19FB" w:rsidP="000F19FB">
      <w:pPr>
        <w:shd w:val="clear" w:color="auto" w:fill="FFFFFF"/>
        <w:spacing w:line="360" w:lineRule="auto"/>
        <w:ind w:firstLine="1985"/>
      </w:pPr>
      <w:r w:rsidRPr="000F19FB">
        <w:t xml:space="preserve"> </w:t>
      </w:r>
      <w:r w:rsidRPr="000F19FB">
        <w:rPr>
          <w:u w:val="single"/>
        </w:rPr>
        <w:t>Брусова Лариса Петровна, учитель математики</w:t>
      </w:r>
    </w:p>
    <w:p w:rsidR="000F19FB" w:rsidRPr="000F19FB" w:rsidRDefault="000F19FB" w:rsidP="000F19FB">
      <w:pPr>
        <w:shd w:val="clear" w:color="auto" w:fill="FFFFFF"/>
      </w:pPr>
      <w:r w:rsidRPr="000F19FB">
        <w:t xml:space="preserve">Наименование </w:t>
      </w:r>
    </w:p>
    <w:p w:rsidR="000F19FB" w:rsidRPr="000F19FB" w:rsidRDefault="000F19FB" w:rsidP="000F19FB">
      <w:pPr>
        <w:shd w:val="clear" w:color="auto" w:fill="FFFFFF"/>
        <w:spacing w:line="360" w:lineRule="auto"/>
      </w:pPr>
      <w:r w:rsidRPr="000F19FB">
        <w:t xml:space="preserve">программы         </w:t>
      </w:r>
      <w:r w:rsidRPr="000F19FB">
        <w:rPr>
          <w:u w:val="single"/>
        </w:rPr>
        <w:t>«Математика: просто, сложно, интересно»</w:t>
      </w:r>
      <w:r w:rsidRPr="000F19FB">
        <w:t xml:space="preserve"> </w:t>
      </w:r>
    </w:p>
    <w:p w:rsidR="000F19FB" w:rsidRPr="000F19FB" w:rsidRDefault="000F19FB" w:rsidP="000F19FB">
      <w:pPr>
        <w:shd w:val="clear" w:color="auto" w:fill="FFFFFF"/>
        <w:spacing w:line="360" w:lineRule="auto"/>
        <w:rPr>
          <w:u w:val="single"/>
        </w:rPr>
      </w:pPr>
      <w:r w:rsidRPr="000F19FB">
        <w:t xml:space="preserve">Класс                    </w:t>
      </w:r>
      <w:r w:rsidR="001552B4">
        <w:rPr>
          <w:u w:val="single"/>
        </w:rPr>
        <w:t>8</w:t>
      </w:r>
    </w:p>
    <w:p w:rsidR="000F19FB" w:rsidRPr="000F19FB" w:rsidRDefault="000F19FB" w:rsidP="000F19FB">
      <w:pPr>
        <w:shd w:val="clear" w:color="auto" w:fill="FFFFFF"/>
        <w:spacing w:line="360" w:lineRule="auto"/>
      </w:pPr>
    </w:p>
    <w:tbl>
      <w:tblPr>
        <w:tblW w:w="0" w:type="auto"/>
        <w:jc w:val="center"/>
        <w:tblInd w:w="-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0"/>
        <w:gridCol w:w="3587"/>
        <w:gridCol w:w="993"/>
        <w:gridCol w:w="850"/>
        <w:gridCol w:w="1843"/>
        <w:gridCol w:w="2126"/>
      </w:tblGrid>
      <w:tr w:rsidR="000F19FB" w:rsidRPr="000F19FB" w:rsidTr="0025090E">
        <w:trPr>
          <w:trHeight w:val="590"/>
          <w:jc w:val="center"/>
        </w:trPr>
        <w:tc>
          <w:tcPr>
            <w:tcW w:w="920" w:type="dxa"/>
            <w:vMerge w:val="restart"/>
          </w:tcPr>
          <w:p w:rsidR="000F19FB" w:rsidRPr="000F19FB" w:rsidRDefault="000F19FB" w:rsidP="0025090E">
            <w:pPr>
              <w:ind w:right="-108"/>
              <w:jc w:val="center"/>
            </w:pPr>
            <w:r w:rsidRPr="000F19FB">
              <w:t>№</w:t>
            </w:r>
          </w:p>
          <w:p w:rsidR="000F19FB" w:rsidRPr="000F19FB" w:rsidRDefault="000F19FB" w:rsidP="0025090E">
            <w:pPr>
              <w:jc w:val="center"/>
            </w:pPr>
            <w:proofErr w:type="spellStart"/>
            <w:proofErr w:type="gramStart"/>
            <w:r w:rsidRPr="000F19FB">
              <w:t>заня-тия</w:t>
            </w:r>
            <w:proofErr w:type="spellEnd"/>
            <w:proofErr w:type="gramEnd"/>
          </w:p>
        </w:tc>
        <w:tc>
          <w:tcPr>
            <w:tcW w:w="3587" w:type="dxa"/>
            <w:vMerge w:val="restart"/>
            <w:tcBorders>
              <w:right w:val="single" w:sz="4" w:space="0" w:color="auto"/>
            </w:tcBorders>
          </w:tcPr>
          <w:p w:rsidR="000F19FB" w:rsidRPr="000F19FB" w:rsidRDefault="000F19FB" w:rsidP="000F19FB">
            <w:pPr>
              <w:jc w:val="center"/>
            </w:pPr>
            <w:r w:rsidRPr="000F19FB">
              <w:t>Тема занятия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F19FB" w:rsidRPr="000F19FB" w:rsidRDefault="000F19FB" w:rsidP="0025090E">
            <w:pPr>
              <w:jc w:val="center"/>
            </w:pPr>
            <w:r w:rsidRPr="000F19FB">
              <w:t>Количество часов</w:t>
            </w:r>
          </w:p>
        </w:tc>
        <w:tc>
          <w:tcPr>
            <w:tcW w:w="1843" w:type="dxa"/>
            <w:vMerge w:val="restart"/>
          </w:tcPr>
          <w:p w:rsidR="000F19FB" w:rsidRPr="000F19FB" w:rsidRDefault="000F19FB" w:rsidP="0025090E">
            <w:pPr>
              <w:jc w:val="center"/>
            </w:pPr>
            <w:r w:rsidRPr="000F19FB">
              <w:t>Причина  корректировки</w:t>
            </w:r>
          </w:p>
        </w:tc>
        <w:tc>
          <w:tcPr>
            <w:tcW w:w="2126" w:type="dxa"/>
            <w:vMerge w:val="restart"/>
          </w:tcPr>
          <w:p w:rsidR="000F19FB" w:rsidRPr="000F19FB" w:rsidRDefault="000F19FB" w:rsidP="0025090E">
            <w:pPr>
              <w:jc w:val="center"/>
            </w:pPr>
            <w:r w:rsidRPr="000F19FB">
              <w:t>Способы коррекции рабочей программы</w:t>
            </w:r>
          </w:p>
        </w:tc>
      </w:tr>
      <w:tr w:rsidR="000F19FB" w:rsidRPr="000F19FB" w:rsidTr="0025090E">
        <w:trPr>
          <w:trHeight w:val="227"/>
          <w:jc w:val="center"/>
        </w:trPr>
        <w:tc>
          <w:tcPr>
            <w:tcW w:w="920" w:type="dxa"/>
            <w:vMerge/>
          </w:tcPr>
          <w:p w:rsidR="000F19FB" w:rsidRPr="000F19FB" w:rsidRDefault="000F19FB" w:rsidP="0025090E"/>
        </w:tc>
        <w:tc>
          <w:tcPr>
            <w:tcW w:w="3587" w:type="dxa"/>
            <w:vMerge/>
            <w:tcBorders>
              <w:right w:val="single" w:sz="4" w:space="0" w:color="auto"/>
            </w:tcBorders>
          </w:tcPr>
          <w:p w:rsidR="000F19FB" w:rsidRPr="000F19FB" w:rsidRDefault="000F19FB" w:rsidP="0025090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F19FB" w:rsidRPr="000F19FB" w:rsidRDefault="000F19FB" w:rsidP="0025090E">
            <w:pPr>
              <w:jc w:val="center"/>
            </w:pPr>
            <w:r w:rsidRPr="000F19FB"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F19FB" w:rsidRPr="000F19FB" w:rsidRDefault="000F19FB" w:rsidP="0025090E">
            <w:pPr>
              <w:jc w:val="center"/>
            </w:pPr>
            <w:r w:rsidRPr="000F19FB">
              <w:t>дано</w:t>
            </w:r>
          </w:p>
        </w:tc>
        <w:tc>
          <w:tcPr>
            <w:tcW w:w="1843" w:type="dxa"/>
            <w:vMerge/>
          </w:tcPr>
          <w:p w:rsidR="000F19FB" w:rsidRPr="000F19FB" w:rsidRDefault="000F19FB" w:rsidP="0025090E">
            <w:pPr>
              <w:jc w:val="center"/>
            </w:pPr>
          </w:p>
        </w:tc>
        <w:tc>
          <w:tcPr>
            <w:tcW w:w="2126" w:type="dxa"/>
            <w:vMerge/>
          </w:tcPr>
          <w:p w:rsidR="000F19FB" w:rsidRPr="000F19FB" w:rsidRDefault="000F19FB" w:rsidP="0025090E">
            <w:pPr>
              <w:jc w:val="center"/>
            </w:pPr>
          </w:p>
        </w:tc>
      </w:tr>
      <w:tr w:rsidR="000F19FB" w:rsidRPr="000F19FB" w:rsidTr="0025090E">
        <w:trPr>
          <w:trHeight w:val="558"/>
          <w:jc w:val="center"/>
        </w:trPr>
        <w:tc>
          <w:tcPr>
            <w:tcW w:w="920" w:type="dxa"/>
          </w:tcPr>
          <w:p w:rsidR="000F19FB" w:rsidRPr="000F19FB" w:rsidRDefault="000F19FB" w:rsidP="0025090E"/>
        </w:tc>
        <w:tc>
          <w:tcPr>
            <w:tcW w:w="3587" w:type="dxa"/>
            <w:tcBorders>
              <w:right w:val="single" w:sz="4" w:space="0" w:color="auto"/>
            </w:tcBorders>
          </w:tcPr>
          <w:p w:rsidR="000F19FB" w:rsidRPr="000F19FB" w:rsidRDefault="000F19FB" w:rsidP="0025090E"/>
        </w:tc>
        <w:tc>
          <w:tcPr>
            <w:tcW w:w="993" w:type="dxa"/>
            <w:tcBorders>
              <w:right w:val="single" w:sz="4" w:space="0" w:color="auto"/>
            </w:tcBorders>
          </w:tcPr>
          <w:p w:rsidR="000F19FB" w:rsidRPr="000F19FB" w:rsidRDefault="000F19FB" w:rsidP="0025090E"/>
        </w:tc>
        <w:tc>
          <w:tcPr>
            <w:tcW w:w="850" w:type="dxa"/>
            <w:tcBorders>
              <w:left w:val="single" w:sz="4" w:space="0" w:color="auto"/>
            </w:tcBorders>
          </w:tcPr>
          <w:p w:rsidR="000F19FB" w:rsidRPr="000F19FB" w:rsidRDefault="000F19FB" w:rsidP="0025090E"/>
        </w:tc>
        <w:tc>
          <w:tcPr>
            <w:tcW w:w="1843" w:type="dxa"/>
          </w:tcPr>
          <w:p w:rsidR="000F19FB" w:rsidRPr="000F19FB" w:rsidRDefault="000F19FB" w:rsidP="0025090E"/>
        </w:tc>
        <w:tc>
          <w:tcPr>
            <w:tcW w:w="2126" w:type="dxa"/>
          </w:tcPr>
          <w:p w:rsidR="000F19FB" w:rsidRPr="000F19FB" w:rsidRDefault="000F19FB" w:rsidP="0025090E"/>
        </w:tc>
      </w:tr>
      <w:tr w:rsidR="000F19FB" w:rsidRPr="000F19FB" w:rsidTr="0025090E">
        <w:trPr>
          <w:trHeight w:val="574"/>
          <w:jc w:val="center"/>
        </w:trPr>
        <w:tc>
          <w:tcPr>
            <w:tcW w:w="920" w:type="dxa"/>
          </w:tcPr>
          <w:p w:rsidR="000F19FB" w:rsidRPr="000F19FB" w:rsidRDefault="000F19FB" w:rsidP="0025090E"/>
        </w:tc>
        <w:tc>
          <w:tcPr>
            <w:tcW w:w="3587" w:type="dxa"/>
            <w:tcBorders>
              <w:right w:val="single" w:sz="4" w:space="0" w:color="auto"/>
            </w:tcBorders>
          </w:tcPr>
          <w:p w:rsidR="000F19FB" w:rsidRPr="000F19FB" w:rsidRDefault="000F19FB" w:rsidP="0025090E"/>
        </w:tc>
        <w:tc>
          <w:tcPr>
            <w:tcW w:w="993" w:type="dxa"/>
            <w:tcBorders>
              <w:right w:val="single" w:sz="4" w:space="0" w:color="auto"/>
            </w:tcBorders>
          </w:tcPr>
          <w:p w:rsidR="000F19FB" w:rsidRPr="000F19FB" w:rsidRDefault="000F19FB" w:rsidP="0025090E"/>
        </w:tc>
        <w:tc>
          <w:tcPr>
            <w:tcW w:w="850" w:type="dxa"/>
            <w:tcBorders>
              <w:left w:val="single" w:sz="4" w:space="0" w:color="auto"/>
            </w:tcBorders>
          </w:tcPr>
          <w:p w:rsidR="000F19FB" w:rsidRPr="000F19FB" w:rsidRDefault="000F19FB" w:rsidP="0025090E"/>
        </w:tc>
        <w:tc>
          <w:tcPr>
            <w:tcW w:w="1843" w:type="dxa"/>
          </w:tcPr>
          <w:p w:rsidR="000F19FB" w:rsidRPr="000F19FB" w:rsidRDefault="000F19FB" w:rsidP="0025090E"/>
        </w:tc>
        <w:tc>
          <w:tcPr>
            <w:tcW w:w="2126" w:type="dxa"/>
          </w:tcPr>
          <w:p w:rsidR="000F19FB" w:rsidRPr="000F19FB" w:rsidRDefault="000F19FB" w:rsidP="0025090E"/>
        </w:tc>
      </w:tr>
      <w:tr w:rsidR="000F19FB" w:rsidRPr="000F19FB" w:rsidTr="0025090E">
        <w:trPr>
          <w:trHeight w:val="273"/>
          <w:jc w:val="center"/>
        </w:trPr>
        <w:tc>
          <w:tcPr>
            <w:tcW w:w="920" w:type="dxa"/>
            <w:tcBorders>
              <w:bottom w:val="single" w:sz="4" w:space="0" w:color="auto"/>
            </w:tcBorders>
          </w:tcPr>
          <w:p w:rsidR="000F19FB" w:rsidRPr="000F19FB" w:rsidRDefault="000F19FB" w:rsidP="0025090E"/>
        </w:tc>
        <w:tc>
          <w:tcPr>
            <w:tcW w:w="3587" w:type="dxa"/>
            <w:tcBorders>
              <w:bottom w:val="single" w:sz="4" w:space="0" w:color="auto"/>
              <w:right w:val="single" w:sz="4" w:space="0" w:color="auto"/>
            </w:tcBorders>
          </w:tcPr>
          <w:p w:rsidR="000F19FB" w:rsidRPr="000F19FB" w:rsidRDefault="000F19FB" w:rsidP="0025090E"/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F19FB" w:rsidRPr="000F19FB" w:rsidRDefault="000F19FB" w:rsidP="0025090E"/>
        </w:tc>
        <w:tc>
          <w:tcPr>
            <w:tcW w:w="850" w:type="dxa"/>
            <w:tcBorders>
              <w:left w:val="single" w:sz="4" w:space="0" w:color="auto"/>
            </w:tcBorders>
          </w:tcPr>
          <w:p w:rsidR="000F19FB" w:rsidRPr="000F19FB" w:rsidRDefault="000F19FB" w:rsidP="0025090E"/>
        </w:tc>
        <w:tc>
          <w:tcPr>
            <w:tcW w:w="1843" w:type="dxa"/>
          </w:tcPr>
          <w:p w:rsidR="000F19FB" w:rsidRPr="000F19FB" w:rsidRDefault="000F19FB" w:rsidP="0025090E"/>
        </w:tc>
        <w:tc>
          <w:tcPr>
            <w:tcW w:w="2126" w:type="dxa"/>
          </w:tcPr>
          <w:p w:rsidR="000F19FB" w:rsidRPr="000F19FB" w:rsidRDefault="000F19FB" w:rsidP="0025090E"/>
        </w:tc>
      </w:tr>
    </w:tbl>
    <w:p w:rsidR="0030066C" w:rsidRPr="000F19FB" w:rsidRDefault="0030066C" w:rsidP="0030066C">
      <w:pPr>
        <w:jc w:val="center"/>
        <w:rPr>
          <w:b/>
        </w:rPr>
      </w:pPr>
    </w:p>
    <w:p w:rsidR="00721781" w:rsidRPr="000F19FB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Pr="000F19FB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Pr="000F19FB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Pr="000F19FB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DD545F">
      <w:pPr>
        <w:contextualSpacing/>
        <w:jc w:val="center"/>
        <w:outlineLvl w:val="0"/>
        <w:rPr>
          <w:b/>
          <w:bCs/>
        </w:rPr>
      </w:pPr>
    </w:p>
    <w:p w:rsidR="00721781" w:rsidRDefault="00721781" w:rsidP="006F7E71">
      <w:pPr>
        <w:contextualSpacing/>
        <w:outlineLvl w:val="0"/>
        <w:rPr>
          <w:b/>
          <w:bCs/>
        </w:rPr>
      </w:pPr>
    </w:p>
    <w:sectPr w:rsidR="00721781" w:rsidSect="00184D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77F" w:rsidRDefault="0012277F">
      <w:r>
        <w:separator/>
      </w:r>
    </w:p>
  </w:endnote>
  <w:endnote w:type="continuationSeparator" w:id="0">
    <w:p w:rsidR="0012277F" w:rsidRDefault="00122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77F" w:rsidRDefault="0012277F">
      <w:r>
        <w:separator/>
      </w:r>
    </w:p>
  </w:footnote>
  <w:footnote w:type="continuationSeparator" w:id="0">
    <w:p w:rsidR="0012277F" w:rsidRDefault="00122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21E"/>
    <w:multiLevelType w:val="hybridMultilevel"/>
    <w:tmpl w:val="DE4A3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15AEB"/>
    <w:multiLevelType w:val="hybridMultilevel"/>
    <w:tmpl w:val="87228C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4813AC"/>
    <w:multiLevelType w:val="hybridMultilevel"/>
    <w:tmpl w:val="B2889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8345AD"/>
    <w:multiLevelType w:val="hybridMultilevel"/>
    <w:tmpl w:val="9886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1775F7"/>
    <w:multiLevelType w:val="hybridMultilevel"/>
    <w:tmpl w:val="C5F0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C4ED9"/>
    <w:multiLevelType w:val="hybridMultilevel"/>
    <w:tmpl w:val="274E2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1077F"/>
    <w:multiLevelType w:val="hybridMultilevel"/>
    <w:tmpl w:val="A544B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51564"/>
    <w:multiLevelType w:val="hybridMultilevel"/>
    <w:tmpl w:val="B4FE01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E7507"/>
    <w:multiLevelType w:val="hybridMultilevel"/>
    <w:tmpl w:val="4B22D124"/>
    <w:lvl w:ilvl="0" w:tplc="F4EC93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35753C"/>
    <w:multiLevelType w:val="hybridMultilevel"/>
    <w:tmpl w:val="91F8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97031"/>
    <w:multiLevelType w:val="hybridMultilevel"/>
    <w:tmpl w:val="8C6EE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256749"/>
    <w:multiLevelType w:val="hybridMultilevel"/>
    <w:tmpl w:val="631A5594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3">
    <w:nsid w:val="2C130418"/>
    <w:multiLevelType w:val="hybridMultilevel"/>
    <w:tmpl w:val="0324FBE6"/>
    <w:lvl w:ilvl="0" w:tplc="A388064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FA03BD5"/>
    <w:multiLevelType w:val="hybridMultilevel"/>
    <w:tmpl w:val="BED69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75DA1"/>
    <w:multiLevelType w:val="hybridMultilevel"/>
    <w:tmpl w:val="EF7A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B0B80"/>
    <w:multiLevelType w:val="hybridMultilevel"/>
    <w:tmpl w:val="71509C5A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>
    <w:nsid w:val="312818F8"/>
    <w:multiLevelType w:val="hybridMultilevel"/>
    <w:tmpl w:val="825C6D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5A710F0"/>
    <w:multiLevelType w:val="multilevel"/>
    <w:tmpl w:val="340283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35C2079E"/>
    <w:multiLevelType w:val="hybridMultilevel"/>
    <w:tmpl w:val="85C8F0A6"/>
    <w:lvl w:ilvl="0" w:tplc="6F80031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DA05E66"/>
    <w:multiLevelType w:val="hybridMultilevel"/>
    <w:tmpl w:val="54FA8AB6"/>
    <w:lvl w:ilvl="0" w:tplc="648E3B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776E5"/>
    <w:multiLevelType w:val="hybridMultilevel"/>
    <w:tmpl w:val="2B1AFFEA"/>
    <w:lvl w:ilvl="0" w:tplc="91643D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FF6772C"/>
    <w:multiLevelType w:val="hybridMultilevel"/>
    <w:tmpl w:val="A73638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57104"/>
    <w:multiLevelType w:val="hybridMultilevel"/>
    <w:tmpl w:val="F83247A0"/>
    <w:lvl w:ilvl="0" w:tplc="F4EC93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945B0"/>
    <w:multiLevelType w:val="multilevel"/>
    <w:tmpl w:val="85AA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52196D"/>
    <w:multiLevelType w:val="hybridMultilevel"/>
    <w:tmpl w:val="2660A7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CB32151"/>
    <w:multiLevelType w:val="hybridMultilevel"/>
    <w:tmpl w:val="C1DED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12D1F"/>
    <w:multiLevelType w:val="hybridMultilevel"/>
    <w:tmpl w:val="7CA8D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07FDF"/>
    <w:multiLevelType w:val="hybridMultilevel"/>
    <w:tmpl w:val="85C8F0A6"/>
    <w:lvl w:ilvl="0" w:tplc="6F80031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EF63CCE"/>
    <w:multiLevelType w:val="hybridMultilevel"/>
    <w:tmpl w:val="B7E8B1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362C7"/>
    <w:multiLevelType w:val="hybridMultilevel"/>
    <w:tmpl w:val="18F48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CB56D0"/>
    <w:multiLevelType w:val="hybridMultilevel"/>
    <w:tmpl w:val="3A00890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68601D"/>
    <w:multiLevelType w:val="hybridMultilevel"/>
    <w:tmpl w:val="3A00890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82562"/>
    <w:multiLevelType w:val="hybridMultilevel"/>
    <w:tmpl w:val="BB7033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FD17466"/>
    <w:multiLevelType w:val="hybridMultilevel"/>
    <w:tmpl w:val="42844EB2"/>
    <w:lvl w:ilvl="0" w:tplc="C1789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361D9F"/>
    <w:multiLevelType w:val="hybridMultilevel"/>
    <w:tmpl w:val="13FC031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1A06523"/>
    <w:multiLevelType w:val="hybridMultilevel"/>
    <w:tmpl w:val="3A0089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B03D9"/>
    <w:multiLevelType w:val="hybridMultilevel"/>
    <w:tmpl w:val="D944A98A"/>
    <w:lvl w:ilvl="0" w:tplc="BCDCE58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CFA5500"/>
    <w:multiLevelType w:val="hybridMultilevel"/>
    <w:tmpl w:val="110E8CE0"/>
    <w:lvl w:ilvl="0" w:tplc="F9FCFEBC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4"/>
  </w:num>
  <w:num w:numId="2">
    <w:abstractNumId w:val="37"/>
  </w:num>
  <w:num w:numId="3">
    <w:abstractNumId w:val="28"/>
  </w:num>
  <w:num w:numId="4">
    <w:abstractNumId w:val="19"/>
  </w:num>
  <w:num w:numId="5">
    <w:abstractNumId w:val="9"/>
  </w:num>
  <w:num w:numId="6">
    <w:abstractNumId w:val="16"/>
  </w:num>
  <w:num w:numId="7">
    <w:abstractNumId w:val="17"/>
  </w:num>
  <w:num w:numId="8">
    <w:abstractNumId w:val="26"/>
  </w:num>
  <w:num w:numId="9">
    <w:abstractNumId w:val="25"/>
  </w:num>
  <w:num w:numId="10">
    <w:abstractNumId w:val="5"/>
  </w:num>
  <w:num w:numId="11">
    <w:abstractNumId w:val="2"/>
  </w:num>
  <w:num w:numId="12">
    <w:abstractNumId w:val="33"/>
  </w:num>
  <w:num w:numId="13">
    <w:abstractNumId w:val="1"/>
  </w:num>
  <w:num w:numId="14">
    <w:abstractNumId w:val="12"/>
  </w:num>
  <w:num w:numId="15">
    <w:abstractNumId w:val="15"/>
  </w:num>
  <w:num w:numId="16">
    <w:abstractNumId w:val="18"/>
  </w:num>
  <w:num w:numId="17">
    <w:abstractNumId w:val="21"/>
  </w:num>
  <w:num w:numId="18">
    <w:abstractNumId w:val="13"/>
  </w:num>
  <w:num w:numId="19">
    <w:abstractNumId w:val="27"/>
  </w:num>
  <w:num w:numId="20">
    <w:abstractNumId w:val="11"/>
  </w:num>
  <w:num w:numId="21">
    <w:abstractNumId w:val="38"/>
  </w:num>
  <w:num w:numId="22">
    <w:abstractNumId w:val="14"/>
  </w:num>
  <w:num w:numId="23">
    <w:abstractNumId w:val="7"/>
  </w:num>
  <w:num w:numId="24">
    <w:abstractNumId w:val="22"/>
  </w:num>
  <w:num w:numId="25">
    <w:abstractNumId w:val="30"/>
  </w:num>
  <w:num w:numId="26">
    <w:abstractNumId w:val="0"/>
  </w:num>
  <w:num w:numId="27">
    <w:abstractNumId w:val="23"/>
  </w:num>
  <w:num w:numId="28">
    <w:abstractNumId w:val="10"/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6"/>
  </w:num>
  <w:num w:numId="33">
    <w:abstractNumId w:val="31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32"/>
  </w:num>
  <w:num w:numId="39">
    <w:abstractNumId w:val="36"/>
  </w:num>
  <w:num w:numId="40">
    <w:abstractNumId w:val="24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B512B"/>
    <w:rsid w:val="000431CE"/>
    <w:rsid w:val="00057C36"/>
    <w:rsid w:val="000773A9"/>
    <w:rsid w:val="0008324D"/>
    <w:rsid w:val="00090925"/>
    <w:rsid w:val="000953CF"/>
    <w:rsid w:val="00095C8E"/>
    <w:rsid w:val="000973CD"/>
    <w:rsid w:val="000A4B6F"/>
    <w:rsid w:val="000B2BBA"/>
    <w:rsid w:val="000B3ED7"/>
    <w:rsid w:val="000D0E28"/>
    <w:rsid w:val="000D1191"/>
    <w:rsid w:val="000F19FB"/>
    <w:rsid w:val="000F791B"/>
    <w:rsid w:val="0010543B"/>
    <w:rsid w:val="00112D33"/>
    <w:rsid w:val="0012277F"/>
    <w:rsid w:val="00140239"/>
    <w:rsid w:val="001552B4"/>
    <w:rsid w:val="00166A42"/>
    <w:rsid w:val="00167D0D"/>
    <w:rsid w:val="00171448"/>
    <w:rsid w:val="001741D7"/>
    <w:rsid w:val="00176AFD"/>
    <w:rsid w:val="00184D57"/>
    <w:rsid w:val="001B0FEA"/>
    <w:rsid w:val="001C653E"/>
    <w:rsid w:val="001C6B5A"/>
    <w:rsid w:val="001D0EB6"/>
    <w:rsid w:val="001E5C6F"/>
    <w:rsid w:val="001F22AC"/>
    <w:rsid w:val="00202D5F"/>
    <w:rsid w:val="00212C91"/>
    <w:rsid w:val="00214647"/>
    <w:rsid w:val="002160FD"/>
    <w:rsid w:val="0023717D"/>
    <w:rsid w:val="002449E4"/>
    <w:rsid w:val="00245B05"/>
    <w:rsid w:val="00274750"/>
    <w:rsid w:val="00277B1F"/>
    <w:rsid w:val="00283855"/>
    <w:rsid w:val="002964C9"/>
    <w:rsid w:val="002A03D7"/>
    <w:rsid w:val="002A2EDF"/>
    <w:rsid w:val="002A2FD8"/>
    <w:rsid w:val="002B108C"/>
    <w:rsid w:val="002C7D40"/>
    <w:rsid w:val="002E05E3"/>
    <w:rsid w:val="002E0B94"/>
    <w:rsid w:val="002E27B0"/>
    <w:rsid w:val="002E2E3B"/>
    <w:rsid w:val="002F0FC3"/>
    <w:rsid w:val="0030066C"/>
    <w:rsid w:val="00300A8D"/>
    <w:rsid w:val="00307255"/>
    <w:rsid w:val="003101C9"/>
    <w:rsid w:val="00317B31"/>
    <w:rsid w:val="00321F3B"/>
    <w:rsid w:val="00333E4C"/>
    <w:rsid w:val="003521C3"/>
    <w:rsid w:val="0036039D"/>
    <w:rsid w:val="003603B4"/>
    <w:rsid w:val="00361F86"/>
    <w:rsid w:val="00362BD3"/>
    <w:rsid w:val="00363274"/>
    <w:rsid w:val="00364957"/>
    <w:rsid w:val="00374031"/>
    <w:rsid w:val="00380819"/>
    <w:rsid w:val="003820E1"/>
    <w:rsid w:val="00386068"/>
    <w:rsid w:val="003860E0"/>
    <w:rsid w:val="003A227C"/>
    <w:rsid w:val="003B204D"/>
    <w:rsid w:val="003C0A91"/>
    <w:rsid w:val="003C0FAB"/>
    <w:rsid w:val="003C7440"/>
    <w:rsid w:val="003E1BF1"/>
    <w:rsid w:val="003E65AA"/>
    <w:rsid w:val="003F1CE5"/>
    <w:rsid w:val="0041158F"/>
    <w:rsid w:val="00411E13"/>
    <w:rsid w:val="004127DD"/>
    <w:rsid w:val="00422656"/>
    <w:rsid w:val="0044577F"/>
    <w:rsid w:val="0045192A"/>
    <w:rsid w:val="00462D6D"/>
    <w:rsid w:val="00462E80"/>
    <w:rsid w:val="0046543A"/>
    <w:rsid w:val="00473BBB"/>
    <w:rsid w:val="0048755C"/>
    <w:rsid w:val="00491A8A"/>
    <w:rsid w:val="00493230"/>
    <w:rsid w:val="00495645"/>
    <w:rsid w:val="004A665E"/>
    <w:rsid w:val="004C2D50"/>
    <w:rsid w:val="004C7C9D"/>
    <w:rsid w:val="004D0A07"/>
    <w:rsid w:val="004D38C2"/>
    <w:rsid w:val="004E3213"/>
    <w:rsid w:val="004E6E0F"/>
    <w:rsid w:val="005005EE"/>
    <w:rsid w:val="00501D50"/>
    <w:rsid w:val="005272CD"/>
    <w:rsid w:val="00530BCF"/>
    <w:rsid w:val="00550515"/>
    <w:rsid w:val="005509CB"/>
    <w:rsid w:val="00552B12"/>
    <w:rsid w:val="00555846"/>
    <w:rsid w:val="005932B0"/>
    <w:rsid w:val="005B0154"/>
    <w:rsid w:val="005B2AF8"/>
    <w:rsid w:val="005B3B1D"/>
    <w:rsid w:val="005C1D87"/>
    <w:rsid w:val="005C3595"/>
    <w:rsid w:val="005C3FDA"/>
    <w:rsid w:val="005C526C"/>
    <w:rsid w:val="005D0082"/>
    <w:rsid w:val="005D24B3"/>
    <w:rsid w:val="005D3208"/>
    <w:rsid w:val="006022A0"/>
    <w:rsid w:val="00611FD7"/>
    <w:rsid w:val="006228EF"/>
    <w:rsid w:val="00623655"/>
    <w:rsid w:val="00631CAA"/>
    <w:rsid w:val="006341EE"/>
    <w:rsid w:val="00640A12"/>
    <w:rsid w:val="0064224A"/>
    <w:rsid w:val="00664F84"/>
    <w:rsid w:val="00670679"/>
    <w:rsid w:val="006979B8"/>
    <w:rsid w:val="006A6526"/>
    <w:rsid w:val="006B4905"/>
    <w:rsid w:val="006C1951"/>
    <w:rsid w:val="006C626D"/>
    <w:rsid w:val="006C6502"/>
    <w:rsid w:val="006C6F06"/>
    <w:rsid w:val="006C766E"/>
    <w:rsid w:val="006F7E71"/>
    <w:rsid w:val="007014E7"/>
    <w:rsid w:val="00702742"/>
    <w:rsid w:val="00711684"/>
    <w:rsid w:val="00712A59"/>
    <w:rsid w:val="007147F6"/>
    <w:rsid w:val="00721781"/>
    <w:rsid w:val="00727CAD"/>
    <w:rsid w:val="00734A80"/>
    <w:rsid w:val="00745BBB"/>
    <w:rsid w:val="00774678"/>
    <w:rsid w:val="00795C85"/>
    <w:rsid w:val="007A03DA"/>
    <w:rsid w:val="007B5C51"/>
    <w:rsid w:val="007C2C4A"/>
    <w:rsid w:val="007C3227"/>
    <w:rsid w:val="007C474B"/>
    <w:rsid w:val="008111AB"/>
    <w:rsid w:val="00831122"/>
    <w:rsid w:val="00836516"/>
    <w:rsid w:val="00850584"/>
    <w:rsid w:val="00851011"/>
    <w:rsid w:val="008532AD"/>
    <w:rsid w:val="00874E2E"/>
    <w:rsid w:val="00875866"/>
    <w:rsid w:val="00880BA6"/>
    <w:rsid w:val="00881648"/>
    <w:rsid w:val="00881EBD"/>
    <w:rsid w:val="00883B5E"/>
    <w:rsid w:val="0089121E"/>
    <w:rsid w:val="00895F2C"/>
    <w:rsid w:val="008A1EC1"/>
    <w:rsid w:val="008A313D"/>
    <w:rsid w:val="008D0A90"/>
    <w:rsid w:val="008D2835"/>
    <w:rsid w:val="008D7066"/>
    <w:rsid w:val="008E25EB"/>
    <w:rsid w:val="008F1076"/>
    <w:rsid w:val="009032AE"/>
    <w:rsid w:val="00910244"/>
    <w:rsid w:val="00910B3E"/>
    <w:rsid w:val="0091257E"/>
    <w:rsid w:val="0093088D"/>
    <w:rsid w:val="0093120D"/>
    <w:rsid w:val="00933A89"/>
    <w:rsid w:val="00943147"/>
    <w:rsid w:val="00943F39"/>
    <w:rsid w:val="00944CD2"/>
    <w:rsid w:val="009566C5"/>
    <w:rsid w:val="00961332"/>
    <w:rsid w:val="0096412A"/>
    <w:rsid w:val="009670C6"/>
    <w:rsid w:val="009719C5"/>
    <w:rsid w:val="00973447"/>
    <w:rsid w:val="009748CF"/>
    <w:rsid w:val="00974EDC"/>
    <w:rsid w:val="0097561B"/>
    <w:rsid w:val="0097755F"/>
    <w:rsid w:val="009802BB"/>
    <w:rsid w:val="009853A9"/>
    <w:rsid w:val="00994A62"/>
    <w:rsid w:val="00997EE9"/>
    <w:rsid w:val="009A04BF"/>
    <w:rsid w:val="009A6FBB"/>
    <w:rsid w:val="009C2BF3"/>
    <w:rsid w:val="009C4155"/>
    <w:rsid w:val="009D1857"/>
    <w:rsid w:val="009E2A9F"/>
    <w:rsid w:val="009E54EF"/>
    <w:rsid w:val="009E68DF"/>
    <w:rsid w:val="00A028AA"/>
    <w:rsid w:val="00A02936"/>
    <w:rsid w:val="00A177E4"/>
    <w:rsid w:val="00A23601"/>
    <w:rsid w:val="00A33836"/>
    <w:rsid w:val="00A46E1C"/>
    <w:rsid w:val="00A472E9"/>
    <w:rsid w:val="00A5028B"/>
    <w:rsid w:val="00A502CE"/>
    <w:rsid w:val="00A52C5A"/>
    <w:rsid w:val="00A53232"/>
    <w:rsid w:val="00A53FDC"/>
    <w:rsid w:val="00A54A69"/>
    <w:rsid w:val="00A56114"/>
    <w:rsid w:val="00A70C8B"/>
    <w:rsid w:val="00A73A14"/>
    <w:rsid w:val="00AA48EC"/>
    <w:rsid w:val="00AB22B7"/>
    <w:rsid w:val="00AB3654"/>
    <w:rsid w:val="00AB5079"/>
    <w:rsid w:val="00AB512B"/>
    <w:rsid w:val="00AB6828"/>
    <w:rsid w:val="00AD04ED"/>
    <w:rsid w:val="00AE04F6"/>
    <w:rsid w:val="00B17D72"/>
    <w:rsid w:val="00B269C3"/>
    <w:rsid w:val="00B45CFA"/>
    <w:rsid w:val="00B5340A"/>
    <w:rsid w:val="00B64584"/>
    <w:rsid w:val="00B75008"/>
    <w:rsid w:val="00B87079"/>
    <w:rsid w:val="00BA13DD"/>
    <w:rsid w:val="00BB4E30"/>
    <w:rsid w:val="00BC058C"/>
    <w:rsid w:val="00BC2BE1"/>
    <w:rsid w:val="00BD1221"/>
    <w:rsid w:val="00BF25B4"/>
    <w:rsid w:val="00C0524E"/>
    <w:rsid w:val="00C07F2E"/>
    <w:rsid w:val="00C22CEF"/>
    <w:rsid w:val="00C231C6"/>
    <w:rsid w:val="00C44D66"/>
    <w:rsid w:val="00C531C6"/>
    <w:rsid w:val="00C6359D"/>
    <w:rsid w:val="00C87E6B"/>
    <w:rsid w:val="00CD7236"/>
    <w:rsid w:val="00CE756E"/>
    <w:rsid w:val="00CF4CA1"/>
    <w:rsid w:val="00CF6488"/>
    <w:rsid w:val="00D37D9C"/>
    <w:rsid w:val="00D61105"/>
    <w:rsid w:val="00D669D6"/>
    <w:rsid w:val="00D67967"/>
    <w:rsid w:val="00D67BE5"/>
    <w:rsid w:val="00D72A7E"/>
    <w:rsid w:val="00D9505C"/>
    <w:rsid w:val="00DA415C"/>
    <w:rsid w:val="00DA4E88"/>
    <w:rsid w:val="00DA53F4"/>
    <w:rsid w:val="00DD545F"/>
    <w:rsid w:val="00DD66FF"/>
    <w:rsid w:val="00DE30E7"/>
    <w:rsid w:val="00DE3E94"/>
    <w:rsid w:val="00DF4C3E"/>
    <w:rsid w:val="00E0425F"/>
    <w:rsid w:val="00E04A0F"/>
    <w:rsid w:val="00E05E4F"/>
    <w:rsid w:val="00E200B2"/>
    <w:rsid w:val="00E402BE"/>
    <w:rsid w:val="00E557B3"/>
    <w:rsid w:val="00E66792"/>
    <w:rsid w:val="00E8774F"/>
    <w:rsid w:val="00E903A4"/>
    <w:rsid w:val="00E93DE3"/>
    <w:rsid w:val="00E95C1B"/>
    <w:rsid w:val="00EA0CEA"/>
    <w:rsid w:val="00EA1C78"/>
    <w:rsid w:val="00EA208E"/>
    <w:rsid w:val="00EA4848"/>
    <w:rsid w:val="00EA6621"/>
    <w:rsid w:val="00EB7A2A"/>
    <w:rsid w:val="00EC0C0A"/>
    <w:rsid w:val="00EC2655"/>
    <w:rsid w:val="00ED2407"/>
    <w:rsid w:val="00ED334D"/>
    <w:rsid w:val="00EE1312"/>
    <w:rsid w:val="00EE491C"/>
    <w:rsid w:val="00EF3F53"/>
    <w:rsid w:val="00EF4020"/>
    <w:rsid w:val="00F134B9"/>
    <w:rsid w:val="00F1625C"/>
    <w:rsid w:val="00F25C71"/>
    <w:rsid w:val="00F30332"/>
    <w:rsid w:val="00F4401F"/>
    <w:rsid w:val="00F453D9"/>
    <w:rsid w:val="00F46785"/>
    <w:rsid w:val="00F47BB4"/>
    <w:rsid w:val="00F829FF"/>
    <w:rsid w:val="00F83612"/>
    <w:rsid w:val="00F92070"/>
    <w:rsid w:val="00FB2A07"/>
    <w:rsid w:val="00FB4F7A"/>
    <w:rsid w:val="00FB7B4A"/>
    <w:rsid w:val="00FC5B71"/>
    <w:rsid w:val="00FD32BE"/>
    <w:rsid w:val="00FD647D"/>
    <w:rsid w:val="00FE11FE"/>
    <w:rsid w:val="00FE6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6E"/>
    <w:rPr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FDA"/>
    <w:pPr>
      <w:spacing w:before="240" w:after="60" w:line="276" w:lineRule="auto"/>
      <w:outlineLvl w:val="6"/>
    </w:pPr>
    <w:rPr>
      <w:rFonts w:ascii="Calibri" w:eastAsia="Times New Roman" w:hAnsi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2964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99"/>
    <w:qFormat/>
    <w:rsid w:val="00E557B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Default">
    <w:name w:val="Default"/>
    <w:rsid w:val="002C7D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74E2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874E2E"/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cxspmiddle">
    <w:name w:val="msonormalcxspmiddlecxspmiddle"/>
    <w:basedOn w:val="a"/>
    <w:rsid w:val="00057C3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onormalcxspmiddlecxsplast">
    <w:name w:val="msonormalcxspmiddlecxsplast"/>
    <w:basedOn w:val="a"/>
    <w:rsid w:val="00057C3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Balloon Text"/>
    <w:basedOn w:val="a"/>
    <w:link w:val="a9"/>
    <w:rsid w:val="00184D57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184D57"/>
    <w:rPr>
      <w:rFonts w:ascii="Segoe UI" w:hAnsi="Segoe UI" w:cs="Segoe UI"/>
      <w:sz w:val="18"/>
      <w:szCs w:val="18"/>
      <w:lang w:eastAsia="zh-CN"/>
    </w:rPr>
  </w:style>
  <w:style w:type="paragraph" w:customStyle="1" w:styleId="1">
    <w:name w:val="Без интервала1"/>
    <w:aliases w:val="основа"/>
    <w:link w:val="NoSpacingChar"/>
    <w:rsid w:val="00A5028B"/>
    <w:rPr>
      <w:rFonts w:ascii="Calibri" w:eastAsia="Calibri" w:hAnsi="Calibri"/>
      <w:sz w:val="22"/>
      <w:szCs w:val="22"/>
    </w:rPr>
  </w:style>
  <w:style w:type="paragraph" w:customStyle="1" w:styleId="10">
    <w:name w:val="Абзац списка1"/>
    <w:basedOn w:val="a"/>
    <w:rsid w:val="00836516"/>
    <w:pPr>
      <w:ind w:left="720"/>
      <w:contextualSpacing/>
    </w:pPr>
    <w:rPr>
      <w:rFonts w:ascii="Calibri" w:eastAsia="Calibri" w:hAnsi="Calibri"/>
      <w:lang w:val="en-US" w:eastAsia="en-US"/>
    </w:rPr>
  </w:style>
  <w:style w:type="character" w:customStyle="1" w:styleId="apple-converted-space">
    <w:name w:val="apple-converted-space"/>
    <w:rsid w:val="003820E1"/>
    <w:rPr>
      <w:rFonts w:cs="Times New Roman"/>
    </w:rPr>
  </w:style>
  <w:style w:type="paragraph" w:styleId="aa">
    <w:name w:val="Normal (Web)"/>
    <w:basedOn w:val="a"/>
    <w:uiPriority w:val="99"/>
    <w:rsid w:val="00D67967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msonormalcxspmiddle">
    <w:name w:val="msonormalcxspmiddle"/>
    <w:basedOn w:val="a"/>
    <w:rsid w:val="00C87E6B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NoSpacingChar">
    <w:name w:val="No Spacing Char"/>
    <w:aliases w:val="основа Char"/>
    <w:link w:val="1"/>
    <w:locked/>
    <w:rsid w:val="003C0FAB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Style3">
    <w:name w:val="Style3"/>
    <w:basedOn w:val="a"/>
    <w:rsid w:val="002E05E3"/>
    <w:pPr>
      <w:widowControl w:val="0"/>
      <w:autoSpaceDE w:val="0"/>
      <w:autoSpaceDN w:val="0"/>
      <w:adjustRightInd w:val="0"/>
      <w:spacing w:line="293" w:lineRule="exact"/>
      <w:ind w:firstLine="504"/>
      <w:jc w:val="both"/>
    </w:pPr>
    <w:rPr>
      <w:rFonts w:eastAsia="Calibri"/>
      <w:lang w:eastAsia="ru-RU"/>
    </w:rPr>
  </w:style>
  <w:style w:type="character" w:customStyle="1" w:styleId="6">
    <w:name w:val="Основной текст (6) + Не курсив"/>
    <w:rsid w:val="002E05E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FontStyle398">
    <w:name w:val="Font Style398"/>
    <w:rsid w:val="002E05E3"/>
    <w:rPr>
      <w:rFonts w:ascii="Century Schoolbook" w:hAnsi="Century Schoolbook" w:cs="Century Schoolbook"/>
      <w:b/>
      <w:bCs/>
      <w:color w:val="000000"/>
      <w:sz w:val="22"/>
      <w:szCs w:val="22"/>
    </w:rPr>
  </w:style>
  <w:style w:type="character" w:customStyle="1" w:styleId="11">
    <w:name w:val="Основной текст1"/>
    <w:rsid w:val="002E05E3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">
    <w:name w:val="Основной текст2"/>
    <w:rsid w:val="00A3383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b">
    <w:name w:val="No Spacing"/>
    <w:qFormat/>
    <w:rsid w:val="00C44D66"/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rsid w:val="00C44D66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styleId="ac">
    <w:name w:val="footer"/>
    <w:basedOn w:val="a"/>
    <w:link w:val="ad"/>
    <w:uiPriority w:val="99"/>
    <w:unhideWhenUsed/>
    <w:rsid w:val="00277B1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277B1F"/>
    <w:rPr>
      <w:rFonts w:ascii="Calibri" w:eastAsia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5C3FDA"/>
    <w:rPr>
      <w:rFonts w:ascii="Calibri" w:eastAsia="Times New Roman" w:hAnsi="Calibri"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E903A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829FF"/>
    <w:rPr>
      <w:rFonts w:ascii="Times New Roman" w:hAnsi="Times New Roman" w:cs="Times New Roman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F829FF"/>
    <w:pPr>
      <w:ind w:left="720" w:firstLine="700"/>
      <w:jc w:val="both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6E"/>
    <w:rPr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FDA"/>
    <w:pPr>
      <w:spacing w:before="240" w:after="60" w:line="276" w:lineRule="auto"/>
      <w:outlineLvl w:val="6"/>
    </w:pPr>
    <w:rPr>
      <w:rFonts w:ascii="Calibri" w:eastAsia="Times New Roman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2964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99"/>
    <w:qFormat/>
    <w:rsid w:val="00E557B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Default">
    <w:name w:val="Default"/>
    <w:rsid w:val="002C7D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74E2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874E2E"/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cxspmiddle">
    <w:name w:val="msonormalcxspmiddlecxspmiddle"/>
    <w:basedOn w:val="a"/>
    <w:rsid w:val="00057C3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onormalcxspmiddlecxsplast">
    <w:name w:val="msonormalcxspmiddlecxsplast"/>
    <w:basedOn w:val="a"/>
    <w:rsid w:val="00057C3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Balloon Text"/>
    <w:basedOn w:val="a"/>
    <w:link w:val="a9"/>
    <w:rsid w:val="00184D57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184D57"/>
    <w:rPr>
      <w:rFonts w:ascii="Segoe UI" w:hAnsi="Segoe UI" w:cs="Segoe UI"/>
      <w:sz w:val="18"/>
      <w:szCs w:val="18"/>
      <w:lang w:eastAsia="zh-CN"/>
    </w:rPr>
  </w:style>
  <w:style w:type="paragraph" w:customStyle="1" w:styleId="1">
    <w:name w:val="Без интервала1"/>
    <w:aliases w:val="основа"/>
    <w:link w:val="NoSpacingChar"/>
    <w:rsid w:val="00A5028B"/>
    <w:rPr>
      <w:rFonts w:ascii="Calibri" w:eastAsia="Calibri" w:hAnsi="Calibri"/>
      <w:sz w:val="22"/>
      <w:szCs w:val="22"/>
    </w:rPr>
  </w:style>
  <w:style w:type="paragraph" w:customStyle="1" w:styleId="10">
    <w:name w:val="Абзац списка1"/>
    <w:basedOn w:val="a"/>
    <w:rsid w:val="00836516"/>
    <w:pPr>
      <w:ind w:left="720"/>
      <w:contextualSpacing/>
    </w:pPr>
    <w:rPr>
      <w:rFonts w:ascii="Calibri" w:eastAsia="Calibri" w:hAnsi="Calibri"/>
      <w:lang w:val="en-US" w:eastAsia="en-US"/>
    </w:rPr>
  </w:style>
  <w:style w:type="character" w:customStyle="1" w:styleId="apple-converted-space">
    <w:name w:val="apple-converted-space"/>
    <w:rsid w:val="003820E1"/>
    <w:rPr>
      <w:rFonts w:cs="Times New Roman"/>
    </w:rPr>
  </w:style>
  <w:style w:type="paragraph" w:styleId="aa">
    <w:name w:val="Normal (Web)"/>
    <w:basedOn w:val="a"/>
    <w:uiPriority w:val="99"/>
    <w:rsid w:val="00D67967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msonormalcxspmiddle">
    <w:name w:val="msonormalcxspmiddle"/>
    <w:basedOn w:val="a"/>
    <w:rsid w:val="00C87E6B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NoSpacingChar">
    <w:name w:val="No Spacing Char"/>
    <w:aliases w:val="основа Char"/>
    <w:link w:val="1"/>
    <w:locked/>
    <w:rsid w:val="003C0FAB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Style3">
    <w:name w:val="Style3"/>
    <w:basedOn w:val="a"/>
    <w:rsid w:val="002E05E3"/>
    <w:pPr>
      <w:widowControl w:val="0"/>
      <w:autoSpaceDE w:val="0"/>
      <w:autoSpaceDN w:val="0"/>
      <w:adjustRightInd w:val="0"/>
      <w:spacing w:line="293" w:lineRule="exact"/>
      <w:ind w:firstLine="504"/>
      <w:jc w:val="both"/>
    </w:pPr>
    <w:rPr>
      <w:rFonts w:eastAsia="Calibri"/>
      <w:lang w:eastAsia="ru-RU"/>
    </w:rPr>
  </w:style>
  <w:style w:type="character" w:customStyle="1" w:styleId="6">
    <w:name w:val="Основной текст (6) + Не курсив"/>
    <w:rsid w:val="002E05E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FontStyle398">
    <w:name w:val="Font Style398"/>
    <w:rsid w:val="002E05E3"/>
    <w:rPr>
      <w:rFonts w:ascii="Century Schoolbook" w:hAnsi="Century Schoolbook" w:cs="Century Schoolbook"/>
      <w:b/>
      <w:bCs/>
      <w:color w:val="000000"/>
      <w:sz w:val="22"/>
      <w:szCs w:val="22"/>
    </w:rPr>
  </w:style>
  <w:style w:type="character" w:customStyle="1" w:styleId="11">
    <w:name w:val="Основной текст1"/>
    <w:rsid w:val="002E05E3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">
    <w:name w:val="Основной текст2"/>
    <w:rsid w:val="00A3383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b">
    <w:name w:val="No Spacing"/>
    <w:uiPriority w:val="1"/>
    <w:qFormat/>
    <w:rsid w:val="00C44D66"/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rsid w:val="00C44D66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styleId="ac">
    <w:name w:val="footer"/>
    <w:basedOn w:val="a"/>
    <w:link w:val="ad"/>
    <w:uiPriority w:val="99"/>
    <w:unhideWhenUsed/>
    <w:rsid w:val="00277B1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277B1F"/>
    <w:rPr>
      <w:rFonts w:ascii="Calibri" w:eastAsia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5C3FDA"/>
    <w:rPr>
      <w:rFonts w:ascii="Calibri" w:eastAsia="Times New Roman" w:hAnsi="Calibri"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E90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&#1056;&#1072;&#1073;.%20&#1087;&#1088;&#1086;&#1075;&#1088;.%202019-20\&#1056;&#1055;%20&#1084;&#1072;&#1090;&#1077;&#1084;&#1072;&#1090;&#1080;&#1082;&#1072;%202019\&#1074;&#1085;&#1077;&#1091;&#1088;%20&#1052;&#1072;&#1090;&#1077;&#1084;%207-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3F16-1F40-4E0E-9E01-54CB7291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внеур Матем 7-9</Template>
  <TotalTime>104</TotalTime>
  <Pages>12</Pages>
  <Words>2771</Words>
  <Characters>20843</Characters>
  <Application>Microsoft Office Word</Application>
  <DocSecurity>0</DocSecurity>
  <Lines>173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по истории России</vt:lpstr>
    </vt:vector>
  </TitlesOfParts>
  <Company>Microsoft</Company>
  <LinksUpToDate>false</LinksUpToDate>
  <CharactersWithSpaces>23567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по истории России</dc:title>
  <dc:creator>Никита</dc:creator>
  <cp:lastModifiedBy>Брусов</cp:lastModifiedBy>
  <cp:revision>22</cp:revision>
  <cp:lastPrinted>2021-10-26T04:13:00Z</cp:lastPrinted>
  <dcterms:created xsi:type="dcterms:W3CDTF">2021-10-26T04:14:00Z</dcterms:created>
  <dcterms:modified xsi:type="dcterms:W3CDTF">2021-10-28T16:21:00Z</dcterms:modified>
</cp:coreProperties>
</file>